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443108" w:rsidRDefault="003D1A34" w:rsidP="000B582C">
      <w:pPr>
        <w:pStyle w:val="Ttulo7"/>
        <w:spacing w:line="276" w:lineRule="auto"/>
        <w:rPr>
          <w:b/>
        </w:rPr>
      </w:pPr>
      <w:r w:rsidRPr="00443108">
        <w:rPr>
          <w:b/>
        </w:rPr>
        <w:t>PORTARIA</w:t>
      </w:r>
      <w:r w:rsidR="00996300" w:rsidRPr="00443108">
        <w:rPr>
          <w:b/>
        </w:rPr>
        <w:t xml:space="preserve"> Nº</w:t>
      </w:r>
      <w:r w:rsidR="00D32FFB" w:rsidRPr="00443108">
        <w:rPr>
          <w:b/>
        </w:rPr>
        <w:t xml:space="preserve"> </w:t>
      </w:r>
      <w:r w:rsidR="00B67BD8">
        <w:rPr>
          <w:b/>
        </w:rPr>
        <w:t>100</w:t>
      </w:r>
      <w:r w:rsidR="00B04EF2" w:rsidRPr="00443108">
        <w:rPr>
          <w:b/>
        </w:rPr>
        <w:t xml:space="preserve">, de </w:t>
      </w:r>
      <w:r w:rsidR="00B67BD8">
        <w:rPr>
          <w:b/>
        </w:rPr>
        <w:t>1</w:t>
      </w:r>
      <w:r w:rsidR="00925FFD">
        <w:rPr>
          <w:b/>
        </w:rPr>
        <w:t>9</w:t>
      </w:r>
      <w:r w:rsidR="00FB1459">
        <w:rPr>
          <w:b/>
        </w:rPr>
        <w:t xml:space="preserve"> </w:t>
      </w:r>
      <w:r w:rsidR="00454881">
        <w:rPr>
          <w:b/>
        </w:rPr>
        <w:t xml:space="preserve">de </w:t>
      </w:r>
      <w:r w:rsidR="00B67BD8">
        <w:rPr>
          <w:b/>
        </w:rPr>
        <w:t>agosto</w:t>
      </w:r>
      <w:r w:rsidR="00925FFD">
        <w:rPr>
          <w:b/>
        </w:rPr>
        <w:t xml:space="preserve"> </w:t>
      </w:r>
      <w:r w:rsidR="00454881">
        <w:rPr>
          <w:b/>
        </w:rPr>
        <w:t xml:space="preserve">de </w:t>
      </w:r>
      <w:r w:rsidR="00FB1459">
        <w:rPr>
          <w:b/>
        </w:rPr>
        <w:t>2022</w:t>
      </w:r>
      <w:r w:rsidR="007F5998">
        <w:rPr>
          <w:b/>
        </w:rPr>
        <w:t>.</w:t>
      </w:r>
    </w:p>
    <w:p w:rsidR="00627AA8" w:rsidRPr="00443108" w:rsidRDefault="00FA65EA" w:rsidP="000B582C">
      <w:pPr>
        <w:spacing w:line="276" w:lineRule="auto"/>
        <w:ind w:left="3969"/>
        <w:jc w:val="both"/>
        <w:rPr>
          <w:b/>
        </w:rPr>
      </w:pPr>
      <w:r w:rsidRPr="00443108">
        <w:rPr>
          <w:b/>
        </w:rPr>
        <w:t>“</w:t>
      </w:r>
      <w:r w:rsidR="00DF7579" w:rsidRPr="00443108">
        <w:rPr>
          <w:b/>
        </w:rPr>
        <w:t>Concede ajuda de custo</w:t>
      </w:r>
      <w:r w:rsidR="00A16F1B">
        <w:rPr>
          <w:b/>
        </w:rPr>
        <w:t xml:space="preserve"> a</w:t>
      </w:r>
      <w:r w:rsidR="00BF1CB3">
        <w:rPr>
          <w:b/>
        </w:rPr>
        <w:t xml:space="preserve"> </w:t>
      </w:r>
      <w:r w:rsidR="00C809C6">
        <w:rPr>
          <w:b/>
        </w:rPr>
        <w:t xml:space="preserve">Paróquia São Sebastião </w:t>
      </w:r>
      <w:r w:rsidR="00BF1CB3">
        <w:rPr>
          <w:b/>
        </w:rPr>
        <w:t>de Tocantínia</w:t>
      </w:r>
      <w:r w:rsidRPr="00443108">
        <w:rPr>
          <w:b/>
        </w:rPr>
        <w:t>, e dá outras providências.”</w:t>
      </w:r>
    </w:p>
    <w:p w:rsidR="000B582C" w:rsidRPr="00443108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443108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443108">
        <w:rPr>
          <w:b/>
        </w:rPr>
        <w:t>O</w:t>
      </w:r>
      <w:r w:rsidR="00310DD2" w:rsidRPr="00443108">
        <w:rPr>
          <w:b/>
        </w:rPr>
        <w:t xml:space="preserve"> </w:t>
      </w:r>
      <w:r w:rsidRPr="00443108">
        <w:rPr>
          <w:b/>
        </w:rPr>
        <w:t xml:space="preserve">PREFEITO DE TOCANTINIA – </w:t>
      </w:r>
      <w:r w:rsidR="00C809C6" w:rsidRPr="00443108">
        <w:rPr>
          <w:b/>
        </w:rPr>
        <w:t>ESTADO DO</w:t>
      </w:r>
      <w:r w:rsidRPr="00443108">
        <w:rPr>
          <w:b/>
        </w:rPr>
        <w:t xml:space="preserve"> TOCANTINS</w:t>
      </w:r>
      <w:r w:rsidRPr="00443108">
        <w:t>, no uso de suas atribuições legais e constitucionais e em conformidade com a Lei Orgânica Municipal</w:t>
      </w:r>
      <w:r w:rsidR="00963DA3" w:rsidRPr="00443108">
        <w:t>;</w:t>
      </w:r>
    </w:p>
    <w:p w:rsidR="006B543F" w:rsidRPr="00443108" w:rsidRDefault="006B543F" w:rsidP="00A41C52">
      <w:pPr>
        <w:pStyle w:val="Recuodecorpodetexto2"/>
        <w:spacing w:after="0" w:line="276" w:lineRule="auto"/>
        <w:ind w:left="0"/>
        <w:jc w:val="both"/>
      </w:pPr>
    </w:p>
    <w:p w:rsidR="00C809C6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sz w:val="24"/>
          <w:szCs w:val="24"/>
        </w:rPr>
        <w:tab/>
      </w: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 xml:space="preserve">o ofício 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17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>/2022 da Paróquia São Sebastião</w:t>
      </w:r>
      <w:r w:rsidR="008101C0" w:rsidRPr="00443108">
        <w:rPr>
          <w:rFonts w:ascii="Times New Roman" w:hAnsi="Times New Roman"/>
          <w:b w:val="0"/>
          <w:i w:val="0"/>
          <w:sz w:val="24"/>
          <w:szCs w:val="24"/>
        </w:rPr>
        <w:t xml:space="preserve">, solicitando ajuda de custo 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para a comemoração à Santa Clara de Assis, padroeira do Povoado Palminha</w:t>
      </w:r>
      <w:r w:rsidR="00925FFD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925FFD" w:rsidRPr="00443108" w:rsidRDefault="00925FFD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443108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443108">
        <w:rPr>
          <w:rFonts w:ascii="Times New Roman" w:hAnsi="Times New Roman"/>
          <w:b w:val="0"/>
          <w:i w:val="0"/>
          <w:sz w:val="24"/>
          <w:szCs w:val="24"/>
        </w:rPr>
        <w:t>religio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sos e dá outras providências;</w:t>
      </w:r>
    </w:p>
    <w:p w:rsidR="000B582C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443108" w:rsidRDefault="003D1A34" w:rsidP="006B543F">
      <w:pPr>
        <w:spacing w:line="276" w:lineRule="auto"/>
        <w:ind w:firstLine="708"/>
        <w:jc w:val="both"/>
        <w:rPr>
          <w:b/>
        </w:rPr>
      </w:pPr>
      <w:r w:rsidRPr="00443108">
        <w:rPr>
          <w:b/>
        </w:rPr>
        <w:t>RESOLVE</w:t>
      </w:r>
      <w:r w:rsidR="00D3401B" w:rsidRPr="00443108">
        <w:rPr>
          <w:b/>
        </w:rPr>
        <w:t>:</w:t>
      </w:r>
    </w:p>
    <w:p w:rsidR="00D3401B" w:rsidRPr="00443108" w:rsidRDefault="00D3401B" w:rsidP="00434E5B">
      <w:pPr>
        <w:spacing w:line="276" w:lineRule="auto"/>
        <w:ind w:firstLine="2835"/>
        <w:jc w:val="both"/>
        <w:rPr>
          <w:b/>
        </w:rPr>
      </w:pPr>
    </w:p>
    <w:p w:rsidR="00925FFD" w:rsidRDefault="00FA65EA" w:rsidP="00925FF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44310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443108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443108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44310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F07878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R$200,00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duzentos</w:t>
      </w:r>
      <w:r w:rsidR="00925FF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2C83" w:rsidRPr="00443108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CE19A4">
        <w:rPr>
          <w:rFonts w:ascii="Times New Roman" w:hAnsi="Times New Roman"/>
          <w:b w:val="0"/>
          <w:i w:val="0"/>
          <w:sz w:val="24"/>
          <w:szCs w:val="24"/>
        </w:rPr>
        <w:t>custear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 despesas </w:t>
      </w:r>
      <w:r w:rsidR="00925FFD">
        <w:rPr>
          <w:rFonts w:ascii="Times New Roman" w:hAnsi="Times New Roman"/>
          <w:b w:val="0"/>
          <w:i w:val="0"/>
          <w:sz w:val="24"/>
          <w:szCs w:val="24"/>
        </w:rPr>
        <w:t xml:space="preserve">dos festejos 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em comemoração à Santa Clara de Assis padroeira do Povoado Palm</w:t>
      </w:r>
      <w:bookmarkStart w:id="0" w:name="_GoBack"/>
      <w:bookmarkEnd w:id="0"/>
      <w:r w:rsidR="00B67BD8">
        <w:rPr>
          <w:rFonts w:ascii="Times New Roman" w:hAnsi="Times New Roman"/>
          <w:b w:val="0"/>
          <w:i w:val="0"/>
          <w:sz w:val="24"/>
          <w:szCs w:val="24"/>
        </w:rPr>
        <w:t xml:space="preserve">inha </w:t>
      </w:r>
      <w:r w:rsidR="00925FF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67BD8">
        <w:rPr>
          <w:rFonts w:ascii="Times New Roman" w:hAnsi="Times New Roman"/>
          <w:b w:val="0"/>
          <w:i w:val="0"/>
          <w:sz w:val="24"/>
          <w:szCs w:val="24"/>
        </w:rPr>
        <w:t>no dia 20 de agosto de 2022.</w:t>
      </w:r>
    </w:p>
    <w:p w:rsidR="00FA65EA" w:rsidRPr="00C809C6" w:rsidRDefault="00FA65EA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19565A" w:rsidRPr="00443108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Fica neste Ato 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>designado o Sr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>Padre Manoel Francisco dos Santos, inscrito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no CPF Nº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 034.381.674-17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, responsável pelo recebimento do recurso para suprir as despesas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, o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qual efetuará a prestação de contas dos gastos efetivados com este recurso, em caso de não utilização do valor integral, o mesmo será devolvido aos cofres públicos.</w:t>
      </w:r>
    </w:p>
    <w:p w:rsidR="00DE1FB1" w:rsidRPr="00443108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443108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43108">
        <w:rPr>
          <w:b/>
        </w:rPr>
        <w:t>GABINETE DO PREFEITO, PODER EXECUTIVO MUNICIPAL DE TOCANTÍNIA</w:t>
      </w:r>
      <w:r w:rsidR="003B57D1" w:rsidRPr="00443108">
        <w:t>, Estado do Tocantins,</w:t>
      </w:r>
      <w:r w:rsidR="00176BBE" w:rsidRPr="00443108">
        <w:t xml:space="preserve"> aos</w:t>
      </w:r>
      <w:r w:rsidR="00513324" w:rsidRPr="00443108">
        <w:t xml:space="preserve"> </w:t>
      </w:r>
      <w:r w:rsidR="00B67BD8">
        <w:t>1</w:t>
      </w:r>
      <w:r w:rsidR="00925FFD">
        <w:t>9</w:t>
      </w:r>
      <w:r w:rsidR="00A86000" w:rsidRPr="00443108">
        <w:t xml:space="preserve"> </w:t>
      </w:r>
      <w:r w:rsidR="000B582C" w:rsidRPr="00443108">
        <w:t xml:space="preserve">dias do mês </w:t>
      </w:r>
      <w:r w:rsidR="00A86000" w:rsidRPr="00443108">
        <w:t xml:space="preserve">de </w:t>
      </w:r>
      <w:r w:rsidR="00B67BD8">
        <w:t>agosto</w:t>
      </w:r>
      <w:r w:rsidR="00925FFD">
        <w:t xml:space="preserve"> </w:t>
      </w:r>
      <w:r w:rsidR="00CE19A4">
        <w:t>de 2022</w:t>
      </w:r>
      <w:r w:rsidR="000B582C" w:rsidRPr="00443108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Pr="00443108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44310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809C6" w:rsidP="000B582C">
      <w:pPr>
        <w:spacing w:line="276" w:lineRule="auto"/>
        <w:jc w:val="center"/>
        <w:rPr>
          <w:b/>
        </w:rPr>
      </w:pPr>
      <w:r>
        <w:rPr>
          <w:b/>
        </w:rPr>
        <w:t>MANOEL SILVINO GOMES NETO</w:t>
      </w:r>
    </w:p>
    <w:p w:rsidR="00C809C6" w:rsidRDefault="00C809C6" w:rsidP="000B582C">
      <w:pPr>
        <w:spacing w:line="276" w:lineRule="auto"/>
        <w:jc w:val="center"/>
      </w:pPr>
      <w:r w:rsidRPr="00C809C6">
        <w:t>Prefeito Municipal</w:t>
      </w:r>
    </w:p>
    <w:p w:rsidR="00BD242C" w:rsidRPr="00C809C6" w:rsidRDefault="00BD242C" w:rsidP="000B582C">
      <w:pPr>
        <w:spacing w:line="276" w:lineRule="auto"/>
        <w:jc w:val="center"/>
      </w:pPr>
    </w:p>
    <w:sectPr w:rsidR="00BD242C" w:rsidRPr="00C809C6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9E" w:rsidRDefault="000E589E" w:rsidP="00996300">
      <w:r>
        <w:separator/>
      </w:r>
    </w:p>
  </w:endnote>
  <w:endnote w:type="continuationSeparator" w:id="0">
    <w:p w:rsidR="000E589E" w:rsidRDefault="000E589E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9E" w:rsidRDefault="000E589E" w:rsidP="00996300">
      <w:r>
        <w:separator/>
      </w:r>
    </w:p>
  </w:footnote>
  <w:footnote w:type="continuationSeparator" w:id="0">
    <w:p w:rsidR="000E589E" w:rsidRDefault="000E589E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B67BD8" w:rsidRPr="00B67BD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B67BD8" w:rsidRPr="00B67BD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E589E"/>
    <w:rsid w:val="000F5AA3"/>
    <w:rsid w:val="001231D3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45597"/>
    <w:rsid w:val="00252C83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5998"/>
    <w:rsid w:val="00802095"/>
    <w:rsid w:val="008101C0"/>
    <w:rsid w:val="008174BC"/>
    <w:rsid w:val="0082692C"/>
    <w:rsid w:val="00833FAC"/>
    <w:rsid w:val="00870057"/>
    <w:rsid w:val="0089283F"/>
    <w:rsid w:val="008C27AA"/>
    <w:rsid w:val="008C60F0"/>
    <w:rsid w:val="008C7290"/>
    <w:rsid w:val="008E5681"/>
    <w:rsid w:val="00903073"/>
    <w:rsid w:val="009049D8"/>
    <w:rsid w:val="00925934"/>
    <w:rsid w:val="00925FFD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570E0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67BD8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809C6"/>
    <w:rsid w:val="00C96050"/>
    <w:rsid w:val="00C9731B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95610"/>
    <w:rsid w:val="00EA3260"/>
    <w:rsid w:val="00EA3AF5"/>
    <w:rsid w:val="00EB3BC9"/>
    <w:rsid w:val="00ED1099"/>
    <w:rsid w:val="00F07878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1464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2022-06-29T20:50:00Z</cp:lastPrinted>
  <dcterms:created xsi:type="dcterms:W3CDTF">2022-08-19T13:16:00Z</dcterms:created>
  <dcterms:modified xsi:type="dcterms:W3CDTF">2022-08-19T13:16:00Z</dcterms:modified>
</cp:coreProperties>
</file>