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8" w:rsidRPr="00443108" w:rsidRDefault="003D1A34" w:rsidP="000B582C">
      <w:pPr>
        <w:pStyle w:val="Ttulo7"/>
        <w:spacing w:line="276" w:lineRule="auto"/>
        <w:rPr>
          <w:b/>
        </w:rPr>
      </w:pPr>
      <w:r w:rsidRPr="00443108">
        <w:rPr>
          <w:b/>
        </w:rPr>
        <w:t>PORTARIA</w:t>
      </w:r>
      <w:r w:rsidR="00996300" w:rsidRPr="00443108">
        <w:rPr>
          <w:b/>
        </w:rPr>
        <w:t xml:space="preserve"> Nº</w:t>
      </w:r>
      <w:r w:rsidR="004214DB">
        <w:rPr>
          <w:b/>
        </w:rPr>
        <w:t xml:space="preserve"> </w:t>
      </w:r>
      <w:r w:rsidR="001347F5">
        <w:rPr>
          <w:b/>
        </w:rPr>
        <w:t>047</w:t>
      </w:r>
      <w:bookmarkStart w:id="0" w:name="_GoBack"/>
      <w:bookmarkEnd w:id="0"/>
      <w:r w:rsidR="00B04EF2" w:rsidRPr="00443108">
        <w:rPr>
          <w:b/>
        </w:rPr>
        <w:t xml:space="preserve">, </w:t>
      </w:r>
      <w:r w:rsidR="004214DB">
        <w:rPr>
          <w:b/>
        </w:rPr>
        <w:t>de 20 de maio de 2022.</w:t>
      </w:r>
    </w:p>
    <w:p w:rsidR="00627AA8" w:rsidRPr="00443108" w:rsidRDefault="00FA65EA" w:rsidP="000B582C">
      <w:pPr>
        <w:spacing w:line="276" w:lineRule="auto"/>
        <w:ind w:left="3969"/>
        <w:jc w:val="both"/>
        <w:rPr>
          <w:b/>
        </w:rPr>
      </w:pPr>
      <w:r w:rsidRPr="00443108">
        <w:rPr>
          <w:b/>
        </w:rPr>
        <w:t>“</w:t>
      </w:r>
      <w:r w:rsidR="00DF7579" w:rsidRPr="00443108">
        <w:rPr>
          <w:b/>
        </w:rPr>
        <w:t>Concede ajuda de custo</w:t>
      </w:r>
      <w:r w:rsidR="00A16F1B">
        <w:rPr>
          <w:b/>
        </w:rPr>
        <w:t xml:space="preserve"> a</w:t>
      </w:r>
      <w:r w:rsidR="00BF1CB3">
        <w:rPr>
          <w:b/>
        </w:rPr>
        <w:t xml:space="preserve"> </w:t>
      </w:r>
      <w:r w:rsidR="004214DB">
        <w:rPr>
          <w:b/>
        </w:rPr>
        <w:t xml:space="preserve">Obra de Maria Casa Missão </w:t>
      </w:r>
      <w:r w:rsidR="00BF1CB3">
        <w:rPr>
          <w:b/>
        </w:rPr>
        <w:t xml:space="preserve">de </w:t>
      </w:r>
      <w:proofErr w:type="spellStart"/>
      <w:r w:rsidR="00BF1CB3">
        <w:rPr>
          <w:b/>
        </w:rPr>
        <w:t>Tocantínia</w:t>
      </w:r>
      <w:proofErr w:type="spellEnd"/>
      <w:r w:rsidRPr="00443108">
        <w:rPr>
          <w:b/>
        </w:rPr>
        <w:t>, e dá outras providências.”</w:t>
      </w:r>
    </w:p>
    <w:p w:rsidR="000B582C" w:rsidRPr="00443108" w:rsidRDefault="000B582C" w:rsidP="000B582C">
      <w:pPr>
        <w:spacing w:line="276" w:lineRule="auto"/>
        <w:ind w:left="3969"/>
        <w:jc w:val="both"/>
        <w:rPr>
          <w:b/>
        </w:rPr>
      </w:pPr>
    </w:p>
    <w:p w:rsidR="00A41C52" w:rsidRPr="00443108" w:rsidRDefault="00A41C52" w:rsidP="00C809C6">
      <w:pPr>
        <w:pStyle w:val="Recuodecorpodetexto2"/>
        <w:spacing w:after="0" w:line="276" w:lineRule="auto"/>
        <w:ind w:left="0" w:firstLine="708"/>
        <w:jc w:val="both"/>
      </w:pPr>
      <w:r w:rsidRPr="00443108">
        <w:rPr>
          <w:b/>
        </w:rPr>
        <w:t>O</w:t>
      </w:r>
      <w:r w:rsidR="00310DD2" w:rsidRPr="00443108">
        <w:rPr>
          <w:b/>
        </w:rPr>
        <w:t xml:space="preserve"> </w:t>
      </w:r>
      <w:r w:rsidRPr="00443108">
        <w:rPr>
          <w:b/>
        </w:rPr>
        <w:t xml:space="preserve">PREFEITO DE TOCANTINIA – </w:t>
      </w:r>
      <w:r w:rsidR="00C809C6" w:rsidRPr="00443108">
        <w:rPr>
          <w:b/>
        </w:rPr>
        <w:t>ESTADO DO</w:t>
      </w:r>
      <w:r w:rsidRPr="00443108">
        <w:rPr>
          <w:b/>
        </w:rPr>
        <w:t xml:space="preserve"> TOCANTINS</w:t>
      </w:r>
      <w:r w:rsidRPr="00443108">
        <w:t>, no uso de suas atribuições legais e constitucionais e em conformidade com a Lei Orgânica Municipal</w:t>
      </w:r>
      <w:r w:rsidR="00963DA3" w:rsidRPr="00443108">
        <w:t>;</w:t>
      </w:r>
    </w:p>
    <w:p w:rsidR="006B543F" w:rsidRPr="00443108" w:rsidRDefault="006B543F" w:rsidP="00A41C52">
      <w:pPr>
        <w:pStyle w:val="Recuodecorpodetexto2"/>
        <w:spacing w:after="0" w:line="276" w:lineRule="auto"/>
        <w:ind w:left="0"/>
        <w:jc w:val="both"/>
      </w:pPr>
    </w:p>
    <w:p w:rsidR="00C809C6" w:rsidRDefault="006B543F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sz w:val="24"/>
          <w:szCs w:val="24"/>
        </w:rPr>
        <w:tab/>
      </w:r>
      <w:r w:rsidRPr="00443108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BF1CB3">
        <w:rPr>
          <w:rFonts w:ascii="Times New Roman" w:hAnsi="Times New Roman"/>
          <w:b w:val="0"/>
          <w:i w:val="0"/>
          <w:sz w:val="24"/>
          <w:szCs w:val="24"/>
        </w:rPr>
        <w:t xml:space="preserve">o ofício </w:t>
      </w:r>
      <w:r w:rsidR="00C809C6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4214DB">
        <w:rPr>
          <w:rFonts w:ascii="Times New Roman" w:hAnsi="Times New Roman"/>
          <w:b w:val="0"/>
          <w:i w:val="0"/>
          <w:sz w:val="24"/>
          <w:szCs w:val="24"/>
        </w:rPr>
        <w:t>3/</w:t>
      </w:r>
      <w:r w:rsidR="00C809C6">
        <w:rPr>
          <w:rFonts w:ascii="Times New Roman" w:hAnsi="Times New Roman"/>
          <w:b w:val="0"/>
          <w:i w:val="0"/>
          <w:sz w:val="24"/>
          <w:szCs w:val="24"/>
        </w:rPr>
        <w:t xml:space="preserve">22 da </w:t>
      </w:r>
      <w:r w:rsidR="004214DB">
        <w:rPr>
          <w:rFonts w:ascii="Times New Roman" w:hAnsi="Times New Roman"/>
          <w:b w:val="0"/>
          <w:i w:val="0"/>
          <w:sz w:val="24"/>
          <w:szCs w:val="24"/>
        </w:rPr>
        <w:t xml:space="preserve">Obra de Maria Casa Missão de </w:t>
      </w:r>
      <w:proofErr w:type="spellStart"/>
      <w:r w:rsidR="004214DB">
        <w:rPr>
          <w:rFonts w:ascii="Times New Roman" w:hAnsi="Times New Roman"/>
          <w:b w:val="0"/>
          <w:i w:val="0"/>
          <w:sz w:val="24"/>
          <w:szCs w:val="24"/>
        </w:rPr>
        <w:t>Tocantínia</w:t>
      </w:r>
      <w:proofErr w:type="spellEnd"/>
      <w:r w:rsidR="004214DB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8101C0" w:rsidRPr="00443108">
        <w:rPr>
          <w:rFonts w:ascii="Times New Roman" w:hAnsi="Times New Roman"/>
          <w:b w:val="0"/>
          <w:i w:val="0"/>
          <w:sz w:val="24"/>
          <w:szCs w:val="24"/>
        </w:rPr>
        <w:t xml:space="preserve">solicitando ajuda de custo </w:t>
      </w:r>
      <w:r w:rsidR="00C809C6">
        <w:rPr>
          <w:rFonts w:ascii="Times New Roman" w:hAnsi="Times New Roman"/>
          <w:b w:val="0"/>
          <w:i w:val="0"/>
          <w:sz w:val="24"/>
          <w:szCs w:val="24"/>
        </w:rPr>
        <w:t xml:space="preserve">para </w:t>
      </w:r>
      <w:r w:rsidR="004214DB">
        <w:rPr>
          <w:rFonts w:ascii="Times New Roman" w:hAnsi="Times New Roman"/>
          <w:b w:val="0"/>
          <w:i w:val="0"/>
          <w:sz w:val="24"/>
          <w:szCs w:val="24"/>
        </w:rPr>
        <w:t>um dia de evangelização no Povoado Palminha.</w:t>
      </w:r>
      <w:r w:rsidR="00C809C6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="00C809C6" w:rsidRPr="00443108" w:rsidRDefault="00C809C6" w:rsidP="000B582C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C9731B" w:rsidRPr="00443108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i w:val="0"/>
          <w:sz w:val="24"/>
          <w:szCs w:val="24"/>
        </w:rPr>
        <w:t xml:space="preserve">CONSIDERANDO </w:t>
      </w:r>
      <w:r w:rsidR="00963DA3" w:rsidRPr="00443108">
        <w:rPr>
          <w:rFonts w:ascii="Times New Roman" w:hAnsi="Times New Roman"/>
          <w:b w:val="0"/>
          <w:i w:val="0"/>
          <w:sz w:val="24"/>
          <w:szCs w:val="24"/>
        </w:rPr>
        <w:t>os termos da</w:t>
      </w:r>
      <w:r w:rsidRPr="00443108">
        <w:rPr>
          <w:rFonts w:ascii="Times New Roman" w:hAnsi="Times New Roman"/>
          <w:b w:val="0"/>
          <w:i w:val="0"/>
          <w:sz w:val="24"/>
          <w:szCs w:val="24"/>
        </w:rPr>
        <w:t xml:space="preserve"> Lei nº 540/2013 que “Autoriza o Poder Executivo municipal a fazer doações, a pessoas físicas ou jurídicas, como forma de apoio e/ou incentivo cultural, educativo, saúde, ao esporte, a prática recreativa, folclórica e eventos </w:t>
      </w:r>
      <w:r w:rsidR="00BF1CB3" w:rsidRPr="00443108">
        <w:rPr>
          <w:rFonts w:ascii="Times New Roman" w:hAnsi="Times New Roman"/>
          <w:b w:val="0"/>
          <w:i w:val="0"/>
          <w:sz w:val="24"/>
          <w:szCs w:val="24"/>
        </w:rPr>
        <w:t>religio</w:t>
      </w:r>
      <w:r w:rsidR="00BF1CB3">
        <w:rPr>
          <w:rFonts w:ascii="Times New Roman" w:hAnsi="Times New Roman"/>
          <w:b w:val="0"/>
          <w:i w:val="0"/>
          <w:sz w:val="24"/>
          <w:szCs w:val="24"/>
        </w:rPr>
        <w:t>sos e dá outras providências;</w:t>
      </w:r>
    </w:p>
    <w:p w:rsidR="000B582C" w:rsidRPr="00443108" w:rsidRDefault="000B582C" w:rsidP="000B582C">
      <w:pPr>
        <w:pStyle w:val="Subttulo"/>
        <w:tabs>
          <w:tab w:val="right" w:pos="0"/>
        </w:tabs>
        <w:spacing w:line="276" w:lineRule="auto"/>
        <w:ind w:firstLine="708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D3401B" w:rsidRPr="00443108" w:rsidRDefault="003D1A34" w:rsidP="006B543F">
      <w:pPr>
        <w:spacing w:line="276" w:lineRule="auto"/>
        <w:ind w:firstLine="708"/>
        <w:jc w:val="both"/>
        <w:rPr>
          <w:b/>
        </w:rPr>
      </w:pPr>
      <w:r w:rsidRPr="00443108">
        <w:rPr>
          <w:b/>
        </w:rPr>
        <w:t>RESOLVE</w:t>
      </w:r>
      <w:r w:rsidR="00D3401B" w:rsidRPr="00443108">
        <w:rPr>
          <w:b/>
        </w:rPr>
        <w:t>:</w:t>
      </w:r>
    </w:p>
    <w:p w:rsidR="00D3401B" w:rsidRPr="00443108" w:rsidRDefault="00D3401B" w:rsidP="00434E5B">
      <w:pPr>
        <w:spacing w:line="276" w:lineRule="auto"/>
        <w:ind w:firstLine="2835"/>
        <w:jc w:val="both"/>
        <w:rPr>
          <w:b/>
        </w:rPr>
      </w:pPr>
    </w:p>
    <w:p w:rsidR="00C809C6" w:rsidRDefault="00FA65EA" w:rsidP="00C809C6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  <w:r w:rsidR="00A41C52" w:rsidRPr="0044310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="00A41C52" w:rsidRPr="00443108">
        <w:rPr>
          <w:rFonts w:ascii="Times New Roman" w:hAnsi="Times New Roman"/>
          <w:b w:val="0"/>
          <w:sz w:val="24"/>
          <w:szCs w:val="24"/>
        </w:rPr>
        <w:t xml:space="preserve"> -</w:t>
      </w:r>
      <w:r w:rsidR="00310DD2" w:rsidRPr="00443108">
        <w:rPr>
          <w:rFonts w:ascii="Times New Roman" w:hAnsi="Times New Roman"/>
          <w:b w:val="0"/>
          <w:sz w:val="24"/>
          <w:szCs w:val="24"/>
        </w:rPr>
        <w:t xml:space="preserve"> </w:t>
      </w:r>
      <w:r w:rsidR="00981E68" w:rsidRPr="00443108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C809C6">
        <w:rPr>
          <w:rFonts w:ascii="Times New Roman" w:hAnsi="Times New Roman"/>
          <w:b w:val="0"/>
          <w:i w:val="0"/>
          <w:sz w:val="24"/>
          <w:szCs w:val="24"/>
        </w:rPr>
        <w:t xml:space="preserve">ajuda de custo no valor de </w:t>
      </w:r>
      <w:r w:rsidR="004214DB">
        <w:rPr>
          <w:rFonts w:ascii="Times New Roman" w:hAnsi="Times New Roman"/>
          <w:b w:val="0"/>
          <w:i w:val="0"/>
          <w:sz w:val="24"/>
          <w:szCs w:val="24"/>
        </w:rPr>
        <w:t>270,00</w:t>
      </w:r>
      <w:r w:rsidR="00DF7579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4214DB">
        <w:rPr>
          <w:rFonts w:ascii="Times New Roman" w:hAnsi="Times New Roman"/>
          <w:b w:val="0"/>
          <w:i w:val="0"/>
          <w:sz w:val="24"/>
          <w:szCs w:val="24"/>
        </w:rPr>
        <w:t>duzentos e setenta</w:t>
      </w:r>
      <w:r w:rsidR="00330B60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443108">
        <w:rPr>
          <w:rFonts w:ascii="Times New Roman" w:hAnsi="Times New Roman"/>
          <w:b w:val="0"/>
          <w:i w:val="0"/>
          <w:sz w:val="24"/>
          <w:szCs w:val="24"/>
        </w:rPr>
        <w:t>reais)</w:t>
      </w:r>
      <w:r w:rsidR="00DF7579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252C83" w:rsidRPr="00443108">
        <w:rPr>
          <w:rFonts w:ascii="Times New Roman" w:hAnsi="Times New Roman"/>
          <w:b w:val="0"/>
          <w:i w:val="0"/>
          <w:sz w:val="24"/>
          <w:szCs w:val="24"/>
        </w:rPr>
        <w:t xml:space="preserve">para </w:t>
      </w:r>
      <w:r w:rsidR="00CE19A4">
        <w:rPr>
          <w:rFonts w:ascii="Times New Roman" w:hAnsi="Times New Roman"/>
          <w:b w:val="0"/>
          <w:i w:val="0"/>
          <w:sz w:val="24"/>
          <w:szCs w:val="24"/>
        </w:rPr>
        <w:t>custear</w:t>
      </w:r>
      <w:r w:rsidR="00C809C6">
        <w:rPr>
          <w:rFonts w:ascii="Times New Roman" w:hAnsi="Times New Roman"/>
          <w:b w:val="0"/>
          <w:i w:val="0"/>
          <w:sz w:val="24"/>
          <w:szCs w:val="24"/>
        </w:rPr>
        <w:t xml:space="preserve"> despesas para </w:t>
      </w:r>
      <w:r w:rsidR="004214DB">
        <w:rPr>
          <w:rFonts w:ascii="Times New Roman" w:hAnsi="Times New Roman"/>
          <w:b w:val="0"/>
          <w:i w:val="0"/>
          <w:sz w:val="24"/>
          <w:szCs w:val="24"/>
        </w:rPr>
        <w:t>a evangelização do Povoado Palminha.</w:t>
      </w:r>
    </w:p>
    <w:p w:rsidR="00FA65EA" w:rsidRPr="00C809C6" w:rsidRDefault="00CE19A4" w:rsidP="00C809C6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="0019565A" w:rsidRPr="00443108" w:rsidRDefault="00FA65EA" w:rsidP="006B543F">
      <w:pPr>
        <w:pStyle w:val="Subttulo"/>
        <w:tabs>
          <w:tab w:val="right" w:pos="0"/>
        </w:tabs>
        <w:spacing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443108">
        <w:rPr>
          <w:rFonts w:ascii="Times New Roman" w:hAnsi="Times New Roman"/>
          <w:b w:val="0"/>
          <w:i w:val="0"/>
          <w:sz w:val="24"/>
          <w:szCs w:val="24"/>
        </w:rPr>
        <w:tab/>
        <w:t>Art. 2º</w:t>
      </w:r>
      <w:r w:rsidR="006B543F" w:rsidRPr="00443108">
        <w:rPr>
          <w:rFonts w:ascii="Times New Roman" w:hAnsi="Times New Roman"/>
          <w:b w:val="0"/>
          <w:i w:val="0"/>
          <w:sz w:val="24"/>
          <w:szCs w:val="24"/>
        </w:rPr>
        <w:t xml:space="preserve"> - </w:t>
      </w:r>
      <w:r w:rsidR="004214DB">
        <w:rPr>
          <w:rFonts w:ascii="Times New Roman" w:hAnsi="Times New Roman"/>
          <w:b w:val="0"/>
          <w:i w:val="0"/>
          <w:sz w:val="24"/>
          <w:szCs w:val="24"/>
        </w:rPr>
        <w:t>Fica neste a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 xml:space="preserve">to </w:t>
      </w:r>
      <w:r w:rsidR="0019565A">
        <w:rPr>
          <w:rFonts w:ascii="Times New Roman" w:hAnsi="Times New Roman"/>
          <w:b w:val="0"/>
          <w:i w:val="0"/>
          <w:sz w:val="24"/>
          <w:szCs w:val="24"/>
        </w:rPr>
        <w:t xml:space="preserve">designado </w:t>
      </w:r>
      <w:r w:rsidR="004214DB">
        <w:rPr>
          <w:rFonts w:ascii="Times New Roman" w:hAnsi="Times New Roman"/>
          <w:b w:val="0"/>
          <w:i w:val="0"/>
          <w:sz w:val="24"/>
          <w:szCs w:val="24"/>
        </w:rPr>
        <w:t>a Mitra arquidiocesana de Palmas</w:t>
      </w:r>
      <w:r w:rsidR="0019565A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4214DB">
        <w:rPr>
          <w:rFonts w:ascii="Times New Roman" w:hAnsi="Times New Roman"/>
          <w:b w:val="0"/>
          <w:i w:val="0"/>
          <w:sz w:val="24"/>
          <w:szCs w:val="24"/>
        </w:rPr>
        <w:t xml:space="preserve"> Paróquia São Sebastião,</w:t>
      </w:r>
      <w:r w:rsidR="0019565A">
        <w:rPr>
          <w:rFonts w:ascii="Times New Roman" w:hAnsi="Times New Roman"/>
          <w:b w:val="0"/>
          <w:i w:val="0"/>
          <w:sz w:val="24"/>
          <w:szCs w:val="24"/>
        </w:rPr>
        <w:t xml:space="preserve"> inscrito</w:t>
      </w:r>
      <w:r w:rsidR="004214DB">
        <w:rPr>
          <w:rFonts w:ascii="Times New Roman" w:hAnsi="Times New Roman"/>
          <w:b w:val="0"/>
          <w:i w:val="0"/>
          <w:sz w:val="24"/>
          <w:szCs w:val="24"/>
        </w:rPr>
        <w:t xml:space="preserve"> no CNP: 01.172.466/0010-28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>, responsável pelo recebimento do recurso para suprir as despesas</w:t>
      </w:r>
      <w:r w:rsidR="0019565A">
        <w:rPr>
          <w:rFonts w:ascii="Times New Roman" w:hAnsi="Times New Roman"/>
          <w:b w:val="0"/>
          <w:i w:val="0"/>
          <w:sz w:val="24"/>
          <w:szCs w:val="24"/>
        </w:rPr>
        <w:t xml:space="preserve">, o </w:t>
      </w:r>
      <w:r w:rsidR="0019565A" w:rsidRPr="00443108">
        <w:rPr>
          <w:rFonts w:ascii="Times New Roman" w:hAnsi="Times New Roman"/>
          <w:b w:val="0"/>
          <w:i w:val="0"/>
          <w:sz w:val="24"/>
          <w:szCs w:val="24"/>
        </w:rPr>
        <w:t>qual efetuará a prestação de contas dos gastos efetivados com este recurso, em caso de não utilização do valor integral, o mesmo será devolvido aos cofres públicos.</w:t>
      </w:r>
    </w:p>
    <w:p w:rsidR="00DE1FB1" w:rsidRPr="00443108" w:rsidRDefault="00DE1FB1" w:rsidP="00682AA3">
      <w:pPr>
        <w:pStyle w:val="Recuodecorpodetexto2"/>
        <w:spacing w:after="0" w:line="276" w:lineRule="auto"/>
        <w:ind w:left="0"/>
        <w:jc w:val="both"/>
      </w:pPr>
    </w:p>
    <w:p w:rsidR="00A86000" w:rsidRPr="00443108" w:rsidRDefault="00A41C52" w:rsidP="00C809C6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43108">
        <w:rPr>
          <w:b/>
        </w:rPr>
        <w:t>GABINETE DO PREFEITO, PODER EXECUTIVO MUNICIPAL DE TOCANTÍNIA</w:t>
      </w:r>
      <w:r w:rsidR="003B57D1" w:rsidRPr="00443108">
        <w:t>, Estado do Tocantins,</w:t>
      </w:r>
      <w:r w:rsidR="00176BBE" w:rsidRPr="00443108">
        <w:t xml:space="preserve"> aos</w:t>
      </w:r>
      <w:r w:rsidR="00513324" w:rsidRPr="00443108">
        <w:t xml:space="preserve"> </w:t>
      </w:r>
      <w:r w:rsidR="004214DB">
        <w:t>20</w:t>
      </w:r>
      <w:r w:rsidR="00A86000" w:rsidRPr="00443108">
        <w:t xml:space="preserve"> </w:t>
      </w:r>
      <w:r w:rsidR="000B582C" w:rsidRPr="00443108">
        <w:t xml:space="preserve">dias do mês </w:t>
      </w:r>
      <w:r w:rsidR="00A86000" w:rsidRPr="00443108">
        <w:t xml:space="preserve">de </w:t>
      </w:r>
      <w:r w:rsidR="004214DB">
        <w:t xml:space="preserve">maio </w:t>
      </w:r>
      <w:r w:rsidR="00CE19A4">
        <w:t>de 2022</w:t>
      </w:r>
      <w:r w:rsidR="000B582C" w:rsidRPr="00443108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CE19A4" w:rsidRDefault="00CE19A4" w:rsidP="00A86000">
      <w:pPr>
        <w:pStyle w:val="NormalWeb"/>
        <w:spacing w:before="0" w:beforeAutospacing="0" w:after="0" w:afterAutospacing="0" w:line="276" w:lineRule="auto"/>
        <w:jc w:val="both"/>
      </w:pPr>
    </w:p>
    <w:p w:rsidR="004214DB" w:rsidRPr="00443108" w:rsidRDefault="004214DB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443108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CE19A4" w:rsidRDefault="00C809C6" w:rsidP="000B582C">
      <w:pPr>
        <w:spacing w:line="276" w:lineRule="auto"/>
        <w:jc w:val="center"/>
        <w:rPr>
          <w:b/>
        </w:rPr>
      </w:pPr>
      <w:r>
        <w:rPr>
          <w:b/>
        </w:rPr>
        <w:t>MANOEL SILVINO GOMES NETO</w:t>
      </w:r>
    </w:p>
    <w:p w:rsidR="00C809C6" w:rsidRDefault="00C809C6" w:rsidP="000B582C">
      <w:pPr>
        <w:spacing w:line="276" w:lineRule="auto"/>
        <w:jc w:val="center"/>
      </w:pPr>
      <w:r w:rsidRPr="00C809C6">
        <w:t>Prefeito Municipal</w:t>
      </w:r>
    </w:p>
    <w:p w:rsidR="00BD242C" w:rsidRPr="00C809C6" w:rsidRDefault="00BD242C" w:rsidP="000B582C">
      <w:pPr>
        <w:spacing w:line="276" w:lineRule="auto"/>
        <w:jc w:val="center"/>
      </w:pPr>
    </w:p>
    <w:sectPr w:rsidR="00BD242C" w:rsidRPr="00C809C6" w:rsidSect="000B582C">
      <w:headerReference w:type="default" r:id="rId6"/>
      <w:footerReference w:type="default" r:id="rId7"/>
      <w:pgSz w:w="11907" w:h="16840" w:code="9"/>
      <w:pgMar w:top="1701" w:right="1418" w:bottom="709" w:left="1418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F78" w:rsidRDefault="00EB7F78" w:rsidP="00996300">
      <w:r>
        <w:separator/>
      </w:r>
    </w:p>
  </w:endnote>
  <w:endnote w:type="continuationSeparator" w:id="0">
    <w:p w:rsidR="00EB7F78" w:rsidRDefault="00EB7F78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="0019565A" w:rsidRPr="00E54B9C">
        <w:rPr>
          <w:rStyle w:val="Hyperlink"/>
          <w:sz w:val="20"/>
          <w:szCs w:val="16"/>
        </w:rPr>
        <w:t>tocantinia1720@gmail.com</w:t>
      </w:r>
    </w:hyperlink>
  </w:p>
  <w:p w:rsidR="0019565A" w:rsidRPr="00FD34F2" w:rsidRDefault="0019565A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F78" w:rsidRDefault="00EB7F78" w:rsidP="00996300">
      <w:r>
        <w:separator/>
      </w:r>
    </w:p>
  </w:footnote>
  <w:footnote w:type="continuationSeparator" w:id="0">
    <w:p w:rsidR="00EB7F78" w:rsidRDefault="00EB7F78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1347F5" w:rsidRPr="001347F5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1347F5" w:rsidRPr="001347F5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2ACF"/>
    <w:rsid w:val="000B582C"/>
    <w:rsid w:val="000F5AA3"/>
    <w:rsid w:val="001231D3"/>
    <w:rsid w:val="001347F5"/>
    <w:rsid w:val="00155895"/>
    <w:rsid w:val="0016378A"/>
    <w:rsid w:val="00171513"/>
    <w:rsid w:val="00172756"/>
    <w:rsid w:val="00176BBE"/>
    <w:rsid w:val="00177DF8"/>
    <w:rsid w:val="0019565A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45597"/>
    <w:rsid w:val="00252C83"/>
    <w:rsid w:val="0025564D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30B60"/>
    <w:rsid w:val="00342958"/>
    <w:rsid w:val="00344C56"/>
    <w:rsid w:val="00372B38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14DB"/>
    <w:rsid w:val="00424C31"/>
    <w:rsid w:val="00434E5B"/>
    <w:rsid w:val="0043689B"/>
    <w:rsid w:val="00437A3E"/>
    <w:rsid w:val="00443108"/>
    <w:rsid w:val="00443ACF"/>
    <w:rsid w:val="00454881"/>
    <w:rsid w:val="00474201"/>
    <w:rsid w:val="004849EC"/>
    <w:rsid w:val="004B72EE"/>
    <w:rsid w:val="004C0253"/>
    <w:rsid w:val="004C4E92"/>
    <w:rsid w:val="004E7348"/>
    <w:rsid w:val="0050613D"/>
    <w:rsid w:val="005061E2"/>
    <w:rsid w:val="00513324"/>
    <w:rsid w:val="0052479B"/>
    <w:rsid w:val="005441C7"/>
    <w:rsid w:val="00566A83"/>
    <w:rsid w:val="00572B5E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74283"/>
    <w:rsid w:val="00682AA3"/>
    <w:rsid w:val="006847C2"/>
    <w:rsid w:val="00686AD9"/>
    <w:rsid w:val="006906F0"/>
    <w:rsid w:val="006B543F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F216E"/>
    <w:rsid w:val="007F5998"/>
    <w:rsid w:val="00802095"/>
    <w:rsid w:val="008101C0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25934"/>
    <w:rsid w:val="00932957"/>
    <w:rsid w:val="009371CD"/>
    <w:rsid w:val="009378C5"/>
    <w:rsid w:val="00945428"/>
    <w:rsid w:val="00951CA0"/>
    <w:rsid w:val="00955FE9"/>
    <w:rsid w:val="009614AA"/>
    <w:rsid w:val="00962DF9"/>
    <w:rsid w:val="00963DA3"/>
    <w:rsid w:val="00981E68"/>
    <w:rsid w:val="0098239A"/>
    <w:rsid w:val="009873DE"/>
    <w:rsid w:val="00996300"/>
    <w:rsid w:val="009A3FE5"/>
    <w:rsid w:val="009B03C0"/>
    <w:rsid w:val="009B10ED"/>
    <w:rsid w:val="009B1C9E"/>
    <w:rsid w:val="009D4E37"/>
    <w:rsid w:val="00A02BAB"/>
    <w:rsid w:val="00A11174"/>
    <w:rsid w:val="00A15F0D"/>
    <w:rsid w:val="00A16F1B"/>
    <w:rsid w:val="00A21F04"/>
    <w:rsid w:val="00A41C52"/>
    <w:rsid w:val="00A44F19"/>
    <w:rsid w:val="00A54FAA"/>
    <w:rsid w:val="00A67243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0D5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D242C"/>
    <w:rsid w:val="00BF1CB3"/>
    <w:rsid w:val="00BF3F5E"/>
    <w:rsid w:val="00BF7F6D"/>
    <w:rsid w:val="00C00A89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809C6"/>
    <w:rsid w:val="00C96050"/>
    <w:rsid w:val="00C9731B"/>
    <w:rsid w:val="00CB1DA8"/>
    <w:rsid w:val="00CC46EE"/>
    <w:rsid w:val="00CD20A4"/>
    <w:rsid w:val="00CE19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41631"/>
    <w:rsid w:val="00D50C9A"/>
    <w:rsid w:val="00D724C0"/>
    <w:rsid w:val="00D75F10"/>
    <w:rsid w:val="00D814B0"/>
    <w:rsid w:val="00D840D2"/>
    <w:rsid w:val="00D948F7"/>
    <w:rsid w:val="00DC65FC"/>
    <w:rsid w:val="00DD0F5A"/>
    <w:rsid w:val="00DD5C31"/>
    <w:rsid w:val="00DD63CD"/>
    <w:rsid w:val="00DE1FB1"/>
    <w:rsid w:val="00DE4A64"/>
    <w:rsid w:val="00DF7579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54323"/>
    <w:rsid w:val="00E75FFC"/>
    <w:rsid w:val="00E95610"/>
    <w:rsid w:val="00EA3260"/>
    <w:rsid w:val="00EA3AF5"/>
    <w:rsid w:val="00EB3BC9"/>
    <w:rsid w:val="00EB7F78"/>
    <w:rsid w:val="00ED1099"/>
    <w:rsid w:val="00F50AEC"/>
    <w:rsid w:val="00F64C52"/>
    <w:rsid w:val="00F659E1"/>
    <w:rsid w:val="00F7140F"/>
    <w:rsid w:val="00FA65EA"/>
    <w:rsid w:val="00FB1459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13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1415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User</cp:lastModifiedBy>
  <cp:revision>3</cp:revision>
  <cp:lastPrinted>2022-04-28T18:37:00Z</cp:lastPrinted>
  <dcterms:created xsi:type="dcterms:W3CDTF">2022-04-28T18:46:00Z</dcterms:created>
  <dcterms:modified xsi:type="dcterms:W3CDTF">2022-05-20T12:45:00Z</dcterms:modified>
</cp:coreProperties>
</file>