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AA8" w:rsidRPr="000B582C" w:rsidRDefault="003D1A34" w:rsidP="000B582C">
      <w:pPr>
        <w:pStyle w:val="Ttulo7"/>
        <w:spacing w:line="276" w:lineRule="auto"/>
        <w:rPr>
          <w:b/>
        </w:rPr>
      </w:pPr>
      <w:bookmarkStart w:id="0" w:name="_GoBack"/>
      <w:bookmarkEnd w:id="0"/>
      <w:r>
        <w:rPr>
          <w:b/>
        </w:rPr>
        <w:t>PORTARIA</w:t>
      </w:r>
      <w:r w:rsidR="00996300" w:rsidRPr="00302B9B">
        <w:rPr>
          <w:b/>
        </w:rPr>
        <w:t xml:space="preserve"> Nº</w:t>
      </w:r>
      <w:r w:rsidR="00D32FFB">
        <w:rPr>
          <w:b/>
        </w:rPr>
        <w:t xml:space="preserve"> </w:t>
      </w:r>
      <w:r w:rsidR="00513324">
        <w:rPr>
          <w:b/>
        </w:rPr>
        <w:t>0</w:t>
      </w:r>
      <w:r w:rsidR="00035772">
        <w:rPr>
          <w:b/>
        </w:rPr>
        <w:t>49</w:t>
      </w:r>
      <w:r w:rsidR="00B04EF2">
        <w:rPr>
          <w:b/>
        </w:rPr>
        <w:t xml:space="preserve">, de </w:t>
      </w:r>
      <w:r w:rsidR="00035772">
        <w:rPr>
          <w:b/>
        </w:rPr>
        <w:t>26</w:t>
      </w:r>
      <w:r w:rsidR="00664459">
        <w:rPr>
          <w:b/>
        </w:rPr>
        <w:t xml:space="preserve"> de </w:t>
      </w:r>
      <w:r w:rsidR="007F2575">
        <w:rPr>
          <w:b/>
        </w:rPr>
        <w:t xml:space="preserve">maio </w:t>
      </w:r>
      <w:r w:rsidR="006815D5">
        <w:rPr>
          <w:b/>
        </w:rPr>
        <w:t>de</w:t>
      </w:r>
      <w:r w:rsidR="00221562">
        <w:rPr>
          <w:b/>
        </w:rPr>
        <w:t xml:space="preserve"> 2022</w:t>
      </w:r>
      <w:r w:rsidR="006815D5">
        <w:rPr>
          <w:b/>
        </w:rPr>
        <w:t>.</w:t>
      </w:r>
    </w:p>
    <w:p w:rsidR="00627AA8" w:rsidRDefault="00FA65EA" w:rsidP="000B582C">
      <w:pPr>
        <w:spacing w:line="276" w:lineRule="auto"/>
        <w:ind w:left="3969"/>
        <w:jc w:val="both"/>
        <w:rPr>
          <w:b/>
        </w:rPr>
      </w:pPr>
      <w:r w:rsidRPr="00302B9B">
        <w:rPr>
          <w:b/>
        </w:rPr>
        <w:t>“</w:t>
      </w:r>
      <w:r>
        <w:rPr>
          <w:b/>
        </w:rPr>
        <w:t>Concede aj</w:t>
      </w:r>
      <w:r w:rsidR="006815D5">
        <w:rPr>
          <w:b/>
        </w:rPr>
        <w:t xml:space="preserve">uda de custo ao time de futsal, TFC - </w:t>
      </w:r>
      <w:r>
        <w:rPr>
          <w:b/>
        </w:rPr>
        <w:t xml:space="preserve">TOCANTÍNIA FUTEBOL CLUBE </w:t>
      </w:r>
      <w:r w:rsidR="006815D5">
        <w:rPr>
          <w:b/>
        </w:rPr>
        <w:t>(</w:t>
      </w:r>
      <w:r w:rsidR="002D02C6">
        <w:rPr>
          <w:b/>
        </w:rPr>
        <w:t>MASCULINO</w:t>
      </w:r>
      <w:r w:rsidR="006815D5">
        <w:rPr>
          <w:b/>
        </w:rPr>
        <w:t>)</w:t>
      </w:r>
      <w:r w:rsidR="00221562">
        <w:rPr>
          <w:b/>
        </w:rPr>
        <w:t xml:space="preserve"> de Tocantínia</w:t>
      </w:r>
      <w:r>
        <w:rPr>
          <w:b/>
        </w:rPr>
        <w:t>, e</w:t>
      </w:r>
      <w:r w:rsidRPr="00302B9B">
        <w:rPr>
          <w:b/>
        </w:rPr>
        <w:t xml:space="preserve"> dá outras providências</w:t>
      </w:r>
      <w:r>
        <w:rPr>
          <w:b/>
        </w:rPr>
        <w:t>.</w:t>
      </w:r>
      <w:r w:rsidRPr="00302B9B">
        <w:rPr>
          <w:b/>
        </w:rPr>
        <w:t>”</w:t>
      </w:r>
    </w:p>
    <w:p w:rsidR="000B582C" w:rsidRPr="000B582C" w:rsidRDefault="000B582C" w:rsidP="000B582C">
      <w:pPr>
        <w:spacing w:line="276" w:lineRule="auto"/>
        <w:ind w:left="3969"/>
        <w:jc w:val="both"/>
        <w:rPr>
          <w:b/>
        </w:rPr>
      </w:pPr>
    </w:p>
    <w:p w:rsidR="00A41C52" w:rsidRDefault="00310DD2" w:rsidP="00664459">
      <w:pPr>
        <w:pStyle w:val="Recuodecorpodetexto2"/>
        <w:spacing w:after="0" w:line="276" w:lineRule="auto"/>
        <w:ind w:left="0" w:firstLine="708"/>
        <w:jc w:val="both"/>
      </w:pPr>
      <w:r>
        <w:rPr>
          <w:b/>
        </w:rPr>
        <w:t xml:space="preserve"> </w:t>
      </w:r>
      <w:r w:rsidR="00A41C52">
        <w:rPr>
          <w:b/>
        </w:rPr>
        <w:t xml:space="preserve">PREFEITO DE TOCANTINIA – ESTADO </w:t>
      </w:r>
      <w:r w:rsidR="00A41C52" w:rsidRPr="00FD34F2">
        <w:rPr>
          <w:b/>
        </w:rPr>
        <w:t>DO TOCANTINS</w:t>
      </w:r>
      <w:r w:rsidR="00A41C52" w:rsidRPr="00FD34F2">
        <w:t>, no uso de suas atribuições legais e constitucionais e em conformidade com a Lei Orgânica Municipal</w:t>
      </w:r>
      <w:r w:rsidR="00963DA3">
        <w:t>;</w:t>
      </w:r>
    </w:p>
    <w:p w:rsidR="00A22DF2" w:rsidRPr="00D17C8A" w:rsidRDefault="00A22DF2" w:rsidP="000B582C">
      <w:pPr>
        <w:pStyle w:val="Subttulo"/>
        <w:tabs>
          <w:tab w:val="right" w:pos="0"/>
        </w:tabs>
        <w:spacing w:line="276" w:lineRule="auto"/>
        <w:jc w:val="both"/>
        <w:rPr>
          <w:rFonts w:ascii="Times New Roman" w:hAnsi="Times New Roman"/>
          <w:b w:val="0"/>
          <w:i w:val="0"/>
        </w:rPr>
      </w:pPr>
    </w:p>
    <w:p w:rsidR="00664459" w:rsidRDefault="005909A7" w:rsidP="005909A7">
      <w:pPr>
        <w:pStyle w:val="Subttulo"/>
        <w:tabs>
          <w:tab w:val="right" w:pos="0"/>
        </w:tabs>
        <w:spacing w:line="276" w:lineRule="auto"/>
        <w:ind w:firstLine="709"/>
        <w:jc w:val="both"/>
        <w:rPr>
          <w:rFonts w:ascii="Times New Roman" w:hAnsi="Times New Roman"/>
          <w:b w:val="0"/>
          <w:i w:val="0"/>
        </w:rPr>
      </w:pPr>
      <w:r w:rsidRPr="00D17C8A">
        <w:rPr>
          <w:rFonts w:ascii="Times New Roman" w:hAnsi="Times New Roman"/>
          <w:i w:val="0"/>
        </w:rPr>
        <w:t>CONSIDERANDO</w:t>
      </w:r>
      <w:r w:rsidR="00664459">
        <w:rPr>
          <w:rFonts w:ascii="Times New Roman" w:hAnsi="Times New Roman"/>
          <w:b w:val="0"/>
          <w:i w:val="0"/>
        </w:rPr>
        <w:t xml:space="preserve"> o ofício 0</w:t>
      </w:r>
      <w:r w:rsidR="00035772">
        <w:rPr>
          <w:rFonts w:ascii="Times New Roman" w:hAnsi="Times New Roman"/>
          <w:b w:val="0"/>
          <w:i w:val="0"/>
        </w:rPr>
        <w:t>37</w:t>
      </w:r>
      <w:r w:rsidR="00221562">
        <w:rPr>
          <w:rFonts w:ascii="Times New Roman" w:hAnsi="Times New Roman"/>
          <w:b w:val="0"/>
          <w:i w:val="0"/>
        </w:rPr>
        <w:t>/2022</w:t>
      </w:r>
      <w:r w:rsidR="00664459">
        <w:rPr>
          <w:rFonts w:ascii="Times New Roman" w:hAnsi="Times New Roman"/>
          <w:b w:val="0"/>
          <w:i w:val="0"/>
        </w:rPr>
        <w:t xml:space="preserve"> d</w:t>
      </w:r>
      <w:r w:rsidR="007F2575">
        <w:rPr>
          <w:rFonts w:ascii="Times New Roman" w:hAnsi="Times New Roman"/>
          <w:b w:val="0"/>
          <w:i w:val="0"/>
        </w:rPr>
        <w:t>a</w:t>
      </w:r>
      <w:r w:rsidR="00664459">
        <w:rPr>
          <w:rFonts w:ascii="Times New Roman" w:hAnsi="Times New Roman"/>
          <w:b w:val="0"/>
          <w:i w:val="0"/>
        </w:rPr>
        <w:t xml:space="preserve"> </w:t>
      </w:r>
      <w:r w:rsidR="007F2575">
        <w:rPr>
          <w:rFonts w:ascii="Times New Roman" w:hAnsi="Times New Roman"/>
          <w:b w:val="0"/>
          <w:i w:val="0"/>
        </w:rPr>
        <w:t>Secretaria Municipal de Juventude e Esportes</w:t>
      </w:r>
      <w:r w:rsidRPr="00D17C8A">
        <w:rPr>
          <w:rFonts w:ascii="Times New Roman" w:hAnsi="Times New Roman"/>
          <w:b w:val="0"/>
          <w:i w:val="0"/>
        </w:rPr>
        <w:t xml:space="preserve">, solicitando </w:t>
      </w:r>
      <w:r w:rsidR="00664459">
        <w:rPr>
          <w:rFonts w:ascii="Times New Roman" w:hAnsi="Times New Roman"/>
          <w:b w:val="0"/>
          <w:i w:val="0"/>
        </w:rPr>
        <w:t>apoio p</w:t>
      </w:r>
      <w:r w:rsidR="002C7A99">
        <w:rPr>
          <w:rFonts w:ascii="Times New Roman" w:hAnsi="Times New Roman"/>
          <w:b w:val="0"/>
          <w:i w:val="0"/>
        </w:rPr>
        <w:t xml:space="preserve">ara </w:t>
      </w:r>
      <w:r w:rsidR="007F2575">
        <w:rPr>
          <w:rFonts w:ascii="Times New Roman" w:hAnsi="Times New Roman"/>
          <w:b w:val="0"/>
          <w:i w:val="0"/>
        </w:rPr>
        <w:t xml:space="preserve"> participação da equipe na</w:t>
      </w:r>
      <w:r w:rsidR="002C7A99">
        <w:rPr>
          <w:rFonts w:ascii="Times New Roman" w:hAnsi="Times New Roman"/>
          <w:b w:val="0"/>
          <w:i w:val="0"/>
        </w:rPr>
        <w:t>s oitavas de final do Copão Tocantins.</w:t>
      </w:r>
    </w:p>
    <w:p w:rsidR="00A22DF2" w:rsidRPr="00D17C8A" w:rsidRDefault="00A22DF2" w:rsidP="00035772">
      <w:pPr>
        <w:pStyle w:val="Subttulo"/>
        <w:tabs>
          <w:tab w:val="right" w:pos="0"/>
        </w:tabs>
        <w:spacing w:line="276" w:lineRule="auto"/>
        <w:jc w:val="both"/>
        <w:rPr>
          <w:rFonts w:ascii="Times New Roman" w:hAnsi="Times New Roman"/>
          <w:b w:val="0"/>
          <w:i w:val="0"/>
        </w:rPr>
      </w:pPr>
    </w:p>
    <w:p w:rsidR="00C9731B" w:rsidRDefault="000B582C" w:rsidP="000B582C">
      <w:pPr>
        <w:pStyle w:val="Subttulo"/>
        <w:tabs>
          <w:tab w:val="right" w:pos="0"/>
        </w:tabs>
        <w:spacing w:line="276" w:lineRule="auto"/>
        <w:ind w:firstLine="708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0B582C">
        <w:rPr>
          <w:i w:val="0"/>
        </w:rPr>
        <w:t>CONSIDERANDO</w:t>
      </w:r>
      <w:r>
        <w:rPr>
          <w:i w:val="0"/>
        </w:rPr>
        <w:t xml:space="preserve"> </w:t>
      </w:r>
      <w:r w:rsidR="00963DA3">
        <w:rPr>
          <w:rFonts w:ascii="Times New Roman" w:hAnsi="Times New Roman"/>
          <w:b w:val="0"/>
          <w:i w:val="0"/>
          <w:sz w:val="24"/>
          <w:szCs w:val="24"/>
        </w:rPr>
        <w:t>os termos da</w:t>
      </w:r>
      <w:r w:rsidR="00EF5286">
        <w:rPr>
          <w:rFonts w:ascii="Times New Roman" w:hAnsi="Times New Roman"/>
          <w:b w:val="0"/>
          <w:i w:val="0"/>
          <w:sz w:val="24"/>
          <w:szCs w:val="24"/>
        </w:rPr>
        <w:t xml:space="preserve"> Lei nº 4</w:t>
      </w:r>
      <w:r w:rsidRPr="000B582C">
        <w:rPr>
          <w:rFonts w:ascii="Times New Roman" w:hAnsi="Times New Roman"/>
          <w:b w:val="0"/>
          <w:i w:val="0"/>
          <w:sz w:val="24"/>
          <w:szCs w:val="24"/>
        </w:rPr>
        <w:t>40/2013 que “</w:t>
      </w:r>
      <w:r>
        <w:rPr>
          <w:rFonts w:ascii="Times New Roman" w:hAnsi="Times New Roman"/>
          <w:b w:val="0"/>
          <w:i w:val="0"/>
          <w:sz w:val="24"/>
          <w:szCs w:val="24"/>
        </w:rPr>
        <w:t>Autoriza o P</w:t>
      </w:r>
      <w:r w:rsidRPr="000B582C">
        <w:rPr>
          <w:rFonts w:ascii="Times New Roman" w:hAnsi="Times New Roman"/>
          <w:b w:val="0"/>
          <w:i w:val="0"/>
          <w:sz w:val="24"/>
          <w:szCs w:val="24"/>
        </w:rPr>
        <w:t>od</w:t>
      </w:r>
      <w:r>
        <w:rPr>
          <w:rFonts w:ascii="Times New Roman" w:hAnsi="Times New Roman"/>
          <w:b w:val="0"/>
          <w:i w:val="0"/>
          <w:sz w:val="24"/>
          <w:szCs w:val="24"/>
        </w:rPr>
        <w:t>er E</w:t>
      </w:r>
      <w:r w:rsidRPr="000B582C">
        <w:rPr>
          <w:rFonts w:ascii="Times New Roman" w:hAnsi="Times New Roman"/>
          <w:b w:val="0"/>
          <w:i w:val="0"/>
          <w:sz w:val="24"/>
          <w:szCs w:val="24"/>
        </w:rPr>
        <w:t>xecutivo municipal a fazer doações, a pessoas físicas ou jurídicas, como forma de apoio e/ou incentivo cultural, educativo, saúde, ao esporte, a prática recreativa, f</w:t>
      </w:r>
      <w:r w:rsidR="005909A7">
        <w:rPr>
          <w:rFonts w:ascii="Times New Roman" w:hAnsi="Times New Roman"/>
          <w:b w:val="0"/>
          <w:i w:val="0"/>
          <w:sz w:val="24"/>
          <w:szCs w:val="24"/>
        </w:rPr>
        <w:t xml:space="preserve">olclórica e eventos religiosos </w:t>
      </w:r>
      <w:r w:rsidRPr="000B582C">
        <w:rPr>
          <w:rFonts w:ascii="Times New Roman" w:hAnsi="Times New Roman"/>
          <w:b w:val="0"/>
          <w:i w:val="0"/>
          <w:sz w:val="24"/>
          <w:szCs w:val="24"/>
        </w:rPr>
        <w:t xml:space="preserve">e dá outras providências.” </w:t>
      </w:r>
    </w:p>
    <w:p w:rsidR="000B582C" w:rsidRPr="000B582C" w:rsidRDefault="000B582C" w:rsidP="000B582C">
      <w:pPr>
        <w:pStyle w:val="Subttulo"/>
        <w:tabs>
          <w:tab w:val="right" w:pos="0"/>
        </w:tabs>
        <w:spacing w:line="276" w:lineRule="auto"/>
        <w:ind w:firstLine="708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:rsidR="00D3401B" w:rsidRPr="00302B9B" w:rsidRDefault="003D1A34" w:rsidP="006B543F">
      <w:pPr>
        <w:spacing w:line="276" w:lineRule="auto"/>
        <w:ind w:firstLine="708"/>
        <w:jc w:val="both"/>
        <w:rPr>
          <w:b/>
        </w:rPr>
      </w:pPr>
      <w:r>
        <w:rPr>
          <w:b/>
        </w:rPr>
        <w:t>RESOLVE</w:t>
      </w:r>
      <w:r w:rsidR="00D3401B" w:rsidRPr="00302B9B">
        <w:rPr>
          <w:b/>
        </w:rPr>
        <w:t>:</w:t>
      </w:r>
    </w:p>
    <w:p w:rsidR="00D3401B" w:rsidRPr="00434E5B" w:rsidRDefault="00D3401B" w:rsidP="00434E5B">
      <w:pPr>
        <w:spacing w:line="276" w:lineRule="auto"/>
        <w:ind w:firstLine="2835"/>
        <w:jc w:val="both"/>
        <w:rPr>
          <w:b/>
          <w:sz w:val="16"/>
        </w:rPr>
      </w:pPr>
    </w:p>
    <w:p w:rsidR="00FA65EA" w:rsidRDefault="00FA65EA" w:rsidP="007F2575">
      <w:pPr>
        <w:pStyle w:val="Subttulo"/>
        <w:tabs>
          <w:tab w:val="right" w:pos="0"/>
        </w:tabs>
        <w:spacing w:line="276" w:lineRule="auto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ab/>
        <w:t xml:space="preserve"> </w:t>
      </w:r>
      <w:r w:rsidR="00A41C52" w:rsidRPr="00981E68">
        <w:rPr>
          <w:rFonts w:ascii="Times New Roman" w:hAnsi="Times New Roman"/>
          <w:b w:val="0"/>
          <w:i w:val="0"/>
          <w:sz w:val="24"/>
          <w:szCs w:val="24"/>
        </w:rPr>
        <w:t>Art. 1º</w:t>
      </w:r>
      <w:r w:rsidR="00A41C52" w:rsidRPr="00FD34F2">
        <w:rPr>
          <w:b w:val="0"/>
        </w:rPr>
        <w:t xml:space="preserve"> -</w:t>
      </w:r>
      <w:r w:rsidR="00310DD2">
        <w:rPr>
          <w:b w:val="0"/>
        </w:rPr>
        <w:t xml:space="preserve"> 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 xml:space="preserve">Conceder </w:t>
      </w:r>
      <w:r w:rsidR="00963DA3">
        <w:rPr>
          <w:rFonts w:ascii="Times New Roman" w:hAnsi="Times New Roman"/>
          <w:b w:val="0"/>
          <w:i w:val="0"/>
          <w:sz w:val="24"/>
          <w:szCs w:val="24"/>
        </w:rPr>
        <w:t xml:space="preserve">ajuda de custo no valor de </w:t>
      </w:r>
      <w:r w:rsidR="002C7A99">
        <w:rPr>
          <w:rFonts w:ascii="Times New Roman" w:hAnsi="Times New Roman"/>
          <w:b w:val="0"/>
          <w:i w:val="0"/>
          <w:sz w:val="24"/>
          <w:szCs w:val="24"/>
        </w:rPr>
        <w:t>700</w:t>
      </w:r>
      <w:r w:rsidR="00035772">
        <w:rPr>
          <w:rFonts w:ascii="Times New Roman" w:hAnsi="Times New Roman"/>
          <w:b w:val="0"/>
          <w:i w:val="0"/>
          <w:sz w:val="24"/>
          <w:szCs w:val="24"/>
        </w:rPr>
        <w:t>,</w:t>
      </w:r>
      <w:r w:rsidR="005909A7">
        <w:rPr>
          <w:rFonts w:ascii="Times New Roman" w:hAnsi="Times New Roman"/>
          <w:b w:val="0"/>
          <w:i w:val="0"/>
          <w:sz w:val="24"/>
          <w:szCs w:val="24"/>
        </w:rPr>
        <w:t>00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(</w:t>
      </w:r>
      <w:r w:rsidR="002C7A99">
        <w:rPr>
          <w:rFonts w:ascii="Times New Roman" w:hAnsi="Times New Roman"/>
          <w:b w:val="0"/>
          <w:i w:val="0"/>
          <w:sz w:val="24"/>
          <w:szCs w:val="24"/>
        </w:rPr>
        <w:t xml:space="preserve">setecentos </w:t>
      </w:r>
      <w:r w:rsidR="00221562">
        <w:rPr>
          <w:rFonts w:ascii="Times New Roman" w:hAnsi="Times New Roman"/>
          <w:b w:val="0"/>
          <w:i w:val="0"/>
          <w:sz w:val="24"/>
          <w:szCs w:val="24"/>
        </w:rPr>
        <w:t>reais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) </w:t>
      </w:r>
      <w:r w:rsidRPr="00FA65EA">
        <w:rPr>
          <w:b w:val="0"/>
          <w:i w:val="0"/>
        </w:rPr>
        <w:t>ao time de futsal</w:t>
      </w:r>
      <w:r w:rsidR="00682C9F">
        <w:rPr>
          <w:b w:val="0"/>
          <w:i w:val="0"/>
        </w:rPr>
        <w:t xml:space="preserve"> masculino</w:t>
      </w:r>
      <w:r w:rsidRPr="00FA65EA">
        <w:rPr>
          <w:b w:val="0"/>
          <w:i w:val="0"/>
        </w:rPr>
        <w:t>,</w:t>
      </w:r>
      <w:r>
        <w:rPr>
          <w:i w:val="0"/>
        </w:rPr>
        <w:t xml:space="preserve"> </w:t>
      </w:r>
      <w:r w:rsidR="006815D5">
        <w:rPr>
          <w:i w:val="0"/>
        </w:rPr>
        <w:t>TFC-</w:t>
      </w:r>
      <w:r w:rsidRPr="00FA65EA">
        <w:rPr>
          <w:i w:val="0"/>
        </w:rPr>
        <w:t>TOCANTÍNIA FUTEBOL CLUBE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, para despesas com alimentação </w:t>
      </w:r>
      <w:r w:rsidR="006B543F">
        <w:rPr>
          <w:rFonts w:ascii="Times New Roman" w:hAnsi="Times New Roman"/>
          <w:b w:val="0"/>
          <w:i w:val="0"/>
          <w:sz w:val="24"/>
          <w:szCs w:val="24"/>
        </w:rPr>
        <w:t xml:space="preserve">durante </w:t>
      </w:r>
      <w:r w:rsidR="00A22DF2">
        <w:rPr>
          <w:rFonts w:ascii="Times New Roman" w:hAnsi="Times New Roman"/>
          <w:b w:val="0"/>
          <w:i w:val="0"/>
          <w:sz w:val="24"/>
          <w:szCs w:val="24"/>
        </w:rPr>
        <w:t>participação</w:t>
      </w:r>
      <w:r w:rsidR="006815D5" w:rsidRPr="006815D5">
        <w:rPr>
          <w:rFonts w:ascii="Times New Roman" w:hAnsi="Times New Roman"/>
          <w:b w:val="0"/>
          <w:i w:val="0"/>
        </w:rPr>
        <w:t xml:space="preserve"> </w:t>
      </w:r>
      <w:r w:rsidR="007F2575">
        <w:rPr>
          <w:rFonts w:ascii="Times New Roman" w:hAnsi="Times New Roman"/>
          <w:b w:val="0"/>
          <w:i w:val="0"/>
        </w:rPr>
        <w:t>na</w:t>
      </w:r>
      <w:r w:rsidR="00035772">
        <w:rPr>
          <w:rFonts w:ascii="Times New Roman" w:hAnsi="Times New Roman"/>
          <w:b w:val="0"/>
          <w:i w:val="0"/>
        </w:rPr>
        <w:t>s oitavas de final do Copão Tocantins em Presidente Kennedy.</w:t>
      </w:r>
    </w:p>
    <w:p w:rsidR="00035772" w:rsidRPr="00D50C9A" w:rsidRDefault="00035772" w:rsidP="007F2575">
      <w:pPr>
        <w:pStyle w:val="Subttulo"/>
        <w:tabs>
          <w:tab w:val="right" w:pos="0"/>
        </w:tabs>
        <w:spacing w:line="276" w:lineRule="auto"/>
        <w:jc w:val="both"/>
        <w:rPr>
          <w:rFonts w:ascii="Times New Roman" w:hAnsi="Times New Roman"/>
        </w:rPr>
      </w:pPr>
    </w:p>
    <w:p w:rsidR="006B543F" w:rsidRPr="00B31F32" w:rsidRDefault="00FA65EA" w:rsidP="006B543F">
      <w:pPr>
        <w:pStyle w:val="Subttulo"/>
        <w:tabs>
          <w:tab w:val="right" w:pos="0"/>
        </w:tabs>
        <w:spacing w:line="276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ab/>
        <w:t>Art. 2º</w:t>
      </w:r>
      <w:r w:rsidR="006B543F">
        <w:rPr>
          <w:rFonts w:ascii="Times New Roman" w:hAnsi="Times New Roman"/>
          <w:b w:val="0"/>
          <w:i w:val="0"/>
          <w:sz w:val="24"/>
          <w:szCs w:val="24"/>
        </w:rPr>
        <w:t xml:space="preserve"> -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Fica </w:t>
      </w:r>
      <w:r w:rsidR="006B543F">
        <w:rPr>
          <w:rFonts w:ascii="Times New Roman" w:hAnsi="Times New Roman"/>
          <w:b w:val="0"/>
          <w:i w:val="0"/>
          <w:sz w:val="24"/>
          <w:szCs w:val="24"/>
        </w:rPr>
        <w:t>designado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7F2575">
        <w:rPr>
          <w:rFonts w:ascii="Times New Roman" w:hAnsi="Times New Roman"/>
          <w:b w:val="0"/>
          <w:i w:val="0"/>
          <w:sz w:val="24"/>
          <w:szCs w:val="24"/>
        </w:rPr>
        <w:t>Senhor</w:t>
      </w:r>
      <w:r w:rsidR="006815D5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7F2575">
        <w:rPr>
          <w:rFonts w:ascii="Times New Roman" w:hAnsi="Times New Roman"/>
          <w:b w:val="0"/>
          <w:i w:val="0"/>
          <w:sz w:val="24"/>
          <w:szCs w:val="24"/>
        </w:rPr>
        <w:t>Adalton Pereira de Oliveira</w:t>
      </w:r>
      <w:r w:rsidR="007A183D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7F2575">
        <w:rPr>
          <w:rFonts w:ascii="Times New Roman" w:hAnsi="Times New Roman"/>
          <w:b w:val="0"/>
          <w:i w:val="0"/>
          <w:sz w:val="24"/>
          <w:szCs w:val="24"/>
        </w:rPr>
        <w:t>Secretário Municipal de Juventude e Esportes,</w:t>
      </w:r>
      <w:r w:rsidR="006815D5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682C9F">
        <w:rPr>
          <w:rFonts w:ascii="Times New Roman" w:hAnsi="Times New Roman"/>
          <w:b w:val="0"/>
          <w:i w:val="0"/>
          <w:sz w:val="24"/>
          <w:szCs w:val="24"/>
        </w:rPr>
        <w:t>inscrito no CPF Nº</w:t>
      </w:r>
      <w:r w:rsidR="006815D5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7F2575">
        <w:rPr>
          <w:rFonts w:ascii="Times New Roman" w:hAnsi="Times New Roman"/>
          <w:b w:val="0"/>
          <w:i w:val="0"/>
          <w:sz w:val="24"/>
          <w:szCs w:val="24"/>
        </w:rPr>
        <w:t>010.174.761-60,</w:t>
      </w:r>
      <w:r w:rsidR="00682C9F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6B543F">
        <w:rPr>
          <w:rFonts w:ascii="Times New Roman" w:hAnsi="Times New Roman"/>
          <w:b w:val="0"/>
          <w:i w:val="0"/>
          <w:sz w:val="24"/>
          <w:szCs w:val="24"/>
        </w:rPr>
        <w:t>responsável pelo recebimento do recurso para suprir as despes</w:t>
      </w:r>
      <w:r w:rsidR="00FB298D">
        <w:rPr>
          <w:rFonts w:ascii="Times New Roman" w:hAnsi="Times New Roman"/>
          <w:b w:val="0"/>
          <w:i w:val="0"/>
          <w:sz w:val="24"/>
          <w:szCs w:val="24"/>
        </w:rPr>
        <w:t>as com alimentação do time TFC</w:t>
      </w:r>
      <w:r w:rsidR="00682C9F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682C9F" w:rsidRPr="00443108">
        <w:rPr>
          <w:rFonts w:ascii="Times New Roman" w:hAnsi="Times New Roman"/>
          <w:b w:val="0"/>
          <w:i w:val="0"/>
          <w:sz w:val="24"/>
          <w:szCs w:val="24"/>
        </w:rPr>
        <w:t xml:space="preserve">em caso de não utilização do valor integral, o mesmo será devolvido aos cofres públicos. </w:t>
      </w:r>
    </w:p>
    <w:p w:rsidR="00A02CE4" w:rsidRDefault="00A02CE4" w:rsidP="00A86000">
      <w:pPr>
        <w:pStyle w:val="NormalWeb"/>
        <w:spacing w:before="0" w:beforeAutospacing="0" w:after="0" w:afterAutospacing="0" w:line="276" w:lineRule="auto"/>
        <w:jc w:val="both"/>
        <w:rPr>
          <w:b/>
        </w:rPr>
      </w:pPr>
    </w:p>
    <w:p w:rsidR="00A86000" w:rsidRDefault="00A41C52" w:rsidP="006815D5">
      <w:pPr>
        <w:pStyle w:val="NormalWeb"/>
        <w:spacing w:before="0" w:beforeAutospacing="0" w:after="0" w:afterAutospacing="0" w:line="276" w:lineRule="auto"/>
        <w:ind w:firstLine="708"/>
        <w:jc w:val="both"/>
      </w:pPr>
      <w:r w:rsidRPr="00B64E58">
        <w:rPr>
          <w:b/>
        </w:rPr>
        <w:t>GABINETE D</w:t>
      </w:r>
      <w:r>
        <w:rPr>
          <w:b/>
        </w:rPr>
        <w:t>O</w:t>
      </w:r>
      <w:r w:rsidRPr="00B64E58">
        <w:rPr>
          <w:b/>
        </w:rPr>
        <w:t xml:space="preserve"> PREFEIT</w:t>
      </w:r>
      <w:r>
        <w:rPr>
          <w:b/>
        </w:rPr>
        <w:t>O, PODER EXECUTIVO</w:t>
      </w:r>
      <w:r w:rsidRPr="00B64E58">
        <w:rPr>
          <w:b/>
        </w:rPr>
        <w:t xml:space="preserve"> MUNICIPAL DE </w:t>
      </w:r>
      <w:r>
        <w:rPr>
          <w:b/>
        </w:rPr>
        <w:t>TOCANTÍNIA</w:t>
      </w:r>
      <w:r w:rsidR="003B57D1">
        <w:t>, Estado do Tocantins,</w:t>
      </w:r>
      <w:r w:rsidR="00176BBE">
        <w:t xml:space="preserve"> aos</w:t>
      </w:r>
      <w:r w:rsidR="00513324">
        <w:t xml:space="preserve"> </w:t>
      </w:r>
      <w:r w:rsidR="00035772">
        <w:t>26</w:t>
      </w:r>
      <w:r w:rsidR="00A86000">
        <w:t xml:space="preserve"> </w:t>
      </w:r>
      <w:r w:rsidR="000B582C">
        <w:t xml:space="preserve">dias do mês </w:t>
      </w:r>
      <w:r w:rsidR="00A86000">
        <w:t>de</w:t>
      </w:r>
      <w:r w:rsidR="00682C9F">
        <w:t xml:space="preserve"> </w:t>
      </w:r>
      <w:r w:rsidR="007F2575">
        <w:t>maio</w:t>
      </w:r>
      <w:r w:rsidR="006815D5">
        <w:t xml:space="preserve"> </w:t>
      </w:r>
      <w:r w:rsidR="00A22DF2">
        <w:t>de 2022</w:t>
      </w:r>
      <w:r w:rsidR="000B582C">
        <w:t>.</w:t>
      </w:r>
    </w:p>
    <w:p w:rsidR="00A41C52" w:rsidRDefault="00A41C52" w:rsidP="00A41C52">
      <w:pPr>
        <w:pStyle w:val="NormalWeb"/>
        <w:spacing w:before="0" w:beforeAutospacing="0" w:after="0" w:afterAutospacing="0" w:line="276" w:lineRule="auto"/>
        <w:jc w:val="both"/>
      </w:pPr>
    </w:p>
    <w:p w:rsidR="00A02CE4" w:rsidRPr="00050B35" w:rsidRDefault="00A02CE4" w:rsidP="00A41C52">
      <w:pPr>
        <w:pStyle w:val="NormalWeb"/>
        <w:spacing w:before="0" w:beforeAutospacing="0" w:after="0" w:afterAutospacing="0" w:line="276" w:lineRule="auto"/>
        <w:jc w:val="both"/>
      </w:pPr>
    </w:p>
    <w:p w:rsidR="00A41C52" w:rsidRPr="00302B9B" w:rsidRDefault="00A41C52" w:rsidP="00A41C52">
      <w:pPr>
        <w:spacing w:line="276" w:lineRule="auto"/>
        <w:jc w:val="center"/>
        <w:rPr>
          <w:b/>
        </w:rPr>
      </w:pPr>
      <w:r w:rsidRPr="00302B9B">
        <w:rPr>
          <w:b/>
        </w:rPr>
        <w:t>MANOEL SILVINO GOMES NETO</w:t>
      </w:r>
    </w:p>
    <w:p w:rsidR="00D3401B" w:rsidRPr="000B582C" w:rsidRDefault="00A41C52" w:rsidP="000B582C">
      <w:pPr>
        <w:spacing w:line="276" w:lineRule="auto"/>
        <w:jc w:val="center"/>
      </w:pPr>
      <w:r>
        <w:t>Prefeito Municipal</w:t>
      </w:r>
    </w:p>
    <w:sectPr w:rsidR="00D3401B" w:rsidRPr="000B582C" w:rsidSect="000B582C">
      <w:headerReference w:type="default" r:id="rId6"/>
      <w:footerReference w:type="default" r:id="rId7"/>
      <w:pgSz w:w="11907" w:h="16840" w:code="9"/>
      <w:pgMar w:top="1701" w:right="1418" w:bottom="709" w:left="1418" w:header="709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82B" w:rsidRDefault="0008782B" w:rsidP="00996300">
      <w:r>
        <w:separator/>
      </w:r>
    </w:p>
  </w:endnote>
  <w:endnote w:type="continuationSeparator" w:id="0">
    <w:p w:rsidR="0008782B" w:rsidRDefault="0008782B" w:rsidP="0099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Pr="00FD34F2" w:rsidRDefault="00302B9B" w:rsidP="00302B9B">
    <w:pPr>
      <w:pStyle w:val="Rodap"/>
      <w:jc w:val="center"/>
    </w:pPr>
    <w:r w:rsidRPr="00FD34F2">
      <w:t>_________________________________________________________________________</w:t>
    </w:r>
  </w:p>
  <w:p w:rsidR="00302B9B" w:rsidRPr="00FD34F2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>Avenida Tocantins, nº 220, Centro, Tocantínia/TO. CEP: 77.640.000</w:t>
    </w:r>
  </w:p>
  <w:p w:rsidR="00302B9B" w:rsidRPr="00FD34F2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 xml:space="preserve">Tel./ Fax: (63) 3367-1277 - E-mail: </w:t>
    </w:r>
    <w:hyperlink r:id="rId1" w:history="1">
      <w:r w:rsidRPr="00FD34F2">
        <w:rPr>
          <w:rStyle w:val="Hyperlink"/>
          <w:sz w:val="20"/>
          <w:szCs w:val="16"/>
        </w:rPr>
        <w:t>tocantinia@tocantinia.to.gov.br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82B" w:rsidRDefault="0008782B" w:rsidP="00996300">
      <w:r>
        <w:separator/>
      </w:r>
    </w:p>
  </w:footnote>
  <w:footnote w:type="continuationSeparator" w:id="0">
    <w:p w:rsidR="0008782B" w:rsidRDefault="0008782B" w:rsidP="00996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Default="009B03C0" w:rsidP="00302B9B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6948170</wp:posOffset>
              </wp:positionH>
              <wp:positionV relativeFrom="page">
                <wp:posOffset>7527290</wp:posOffset>
              </wp:positionV>
              <wp:extent cx="510540" cy="2183130"/>
              <wp:effectExtent l="0" t="0" r="0" b="0"/>
              <wp:wrapNone/>
              <wp:docPr id="57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B9B" w:rsidRPr="00AC25CF" w:rsidRDefault="00302B9B" w:rsidP="00302B9B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AC25CF">
                            <w:rPr>
                              <w:rFonts w:ascii="Cambria" w:hAnsi="Cambria"/>
                            </w:rPr>
                            <w:t>Página</w: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separate"/>
                          </w:r>
                          <w:r w:rsidR="00CB4F04" w:rsidRPr="00CB4F04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B24471" w:rsidRPr="00AC25CF">
                            <w:rPr>
                              <w:rFonts w:ascii="Cambria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3" o:spid="_x0000_s1026" style="position:absolute;left:0;text-align:left;margin-left:547.1pt;margin-top:592.7pt;width:40.2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" o:allowincell="f" filled="f" stroked="f">
              <v:path arrowok="t"/>
              <v:textbox style="layout-flow:vertical;mso-layout-flow-alt:bottom-to-top;mso-fit-shape-to-text:t">
                <w:txbxContent>
                  <w:p w:rsidR="00302B9B" w:rsidRPr="00AC25CF" w:rsidRDefault="00302B9B" w:rsidP="00302B9B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AC25CF">
                      <w:rPr>
                        <w:rFonts w:ascii="Cambria" w:hAnsi="Cambria"/>
                      </w:rPr>
                      <w:t>Página</w:t>
                    </w:r>
                    <w:r w:rsidR="00B24471" w:rsidRPr="00AC25CF">
                      <w:rPr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B24471" w:rsidRPr="00AC25CF">
                      <w:rPr>
                        <w:szCs w:val="21"/>
                      </w:rPr>
                      <w:fldChar w:fldCharType="separate"/>
                    </w:r>
                    <w:r w:rsidR="00CB4F04" w:rsidRPr="00CB4F04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B24471" w:rsidRPr="00AC25CF">
                      <w:rPr>
                        <w:rFonts w:ascii="Cambria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83ED0">
      <w:rPr>
        <w:noProof/>
      </w:rPr>
      <w:drawing>
        <wp:inline distT="0" distB="0" distL="0" distR="0">
          <wp:extent cx="1264920" cy="1238885"/>
          <wp:effectExtent l="0" t="0" r="0" b="0"/>
          <wp:docPr id="26" name="Imagem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1238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ESTADO DO TOCANTINS</w:t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PODER EXECUTIVO MUNICIPAL DE TOCANTÍNIA</w:t>
    </w:r>
  </w:p>
  <w:p w:rsidR="00302B9B" w:rsidRPr="00FD34F2" w:rsidRDefault="00E47D01" w:rsidP="00302B9B">
    <w:pPr>
      <w:jc w:val="center"/>
      <w:rPr>
        <w:b/>
      </w:rPr>
    </w:pPr>
    <w:r>
      <w:rPr>
        <w:b/>
      </w:rPr>
      <w:t>Gabinete do Prefeito</w:t>
    </w:r>
  </w:p>
  <w:p w:rsidR="00302B9B" w:rsidRPr="003608B3" w:rsidRDefault="007A183D" w:rsidP="00302B9B">
    <w:pPr>
      <w:pStyle w:val="Cabealho"/>
    </w:pPr>
    <w: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5A"/>
    <w:rsid w:val="00007155"/>
    <w:rsid w:val="000240B8"/>
    <w:rsid w:val="00035772"/>
    <w:rsid w:val="000401AA"/>
    <w:rsid w:val="00040A02"/>
    <w:rsid w:val="0004316F"/>
    <w:rsid w:val="00046F8F"/>
    <w:rsid w:val="00052641"/>
    <w:rsid w:val="0005472D"/>
    <w:rsid w:val="00084FF4"/>
    <w:rsid w:val="0008782B"/>
    <w:rsid w:val="00092ACF"/>
    <w:rsid w:val="000B582C"/>
    <w:rsid w:val="000F5AA3"/>
    <w:rsid w:val="00155895"/>
    <w:rsid w:val="0016378A"/>
    <w:rsid w:val="00171513"/>
    <w:rsid w:val="00176BBE"/>
    <w:rsid w:val="00177DF8"/>
    <w:rsid w:val="0018719A"/>
    <w:rsid w:val="00196913"/>
    <w:rsid w:val="001977B5"/>
    <w:rsid w:val="001B61EA"/>
    <w:rsid w:val="001C3E74"/>
    <w:rsid w:val="001C4EC4"/>
    <w:rsid w:val="001D59C3"/>
    <w:rsid w:val="001E57BC"/>
    <w:rsid w:val="001E6E61"/>
    <w:rsid w:val="002023D4"/>
    <w:rsid w:val="00214571"/>
    <w:rsid w:val="00221562"/>
    <w:rsid w:val="002302C0"/>
    <w:rsid w:val="00245597"/>
    <w:rsid w:val="0025564D"/>
    <w:rsid w:val="00267441"/>
    <w:rsid w:val="00280FE0"/>
    <w:rsid w:val="002852CD"/>
    <w:rsid w:val="002A27B8"/>
    <w:rsid w:val="002A393B"/>
    <w:rsid w:val="002A54C7"/>
    <w:rsid w:val="002C7A99"/>
    <w:rsid w:val="002D02C6"/>
    <w:rsid w:val="002E306D"/>
    <w:rsid w:val="00302B9B"/>
    <w:rsid w:val="00304559"/>
    <w:rsid w:val="00310DD2"/>
    <w:rsid w:val="0031398C"/>
    <w:rsid w:val="00344C56"/>
    <w:rsid w:val="00353475"/>
    <w:rsid w:val="00375D31"/>
    <w:rsid w:val="00383ED0"/>
    <w:rsid w:val="003B4AEE"/>
    <w:rsid w:val="003B55A2"/>
    <w:rsid w:val="003B57D1"/>
    <w:rsid w:val="003D1A34"/>
    <w:rsid w:val="003E4EC2"/>
    <w:rsid w:val="003F43BD"/>
    <w:rsid w:val="0040172D"/>
    <w:rsid w:val="00402CB7"/>
    <w:rsid w:val="00412FA7"/>
    <w:rsid w:val="00424C31"/>
    <w:rsid w:val="00434E5B"/>
    <w:rsid w:val="0043689B"/>
    <w:rsid w:val="00437A3E"/>
    <w:rsid w:val="00443ACF"/>
    <w:rsid w:val="00474201"/>
    <w:rsid w:val="004849EC"/>
    <w:rsid w:val="004B72EE"/>
    <w:rsid w:val="004C0253"/>
    <w:rsid w:val="004C4E92"/>
    <w:rsid w:val="004C7360"/>
    <w:rsid w:val="0050613D"/>
    <w:rsid w:val="005061E2"/>
    <w:rsid w:val="00513324"/>
    <w:rsid w:val="0052479B"/>
    <w:rsid w:val="005441C7"/>
    <w:rsid w:val="00566A83"/>
    <w:rsid w:val="005822B0"/>
    <w:rsid w:val="00585285"/>
    <w:rsid w:val="005909A7"/>
    <w:rsid w:val="005A2A74"/>
    <w:rsid w:val="005C76DF"/>
    <w:rsid w:val="005D1BDE"/>
    <w:rsid w:val="005F61A3"/>
    <w:rsid w:val="005F79B8"/>
    <w:rsid w:val="00600986"/>
    <w:rsid w:val="00610BAD"/>
    <w:rsid w:val="00611F54"/>
    <w:rsid w:val="006253D5"/>
    <w:rsid w:val="0062671F"/>
    <w:rsid w:val="00626855"/>
    <w:rsid w:val="00627AA8"/>
    <w:rsid w:val="00642527"/>
    <w:rsid w:val="00650824"/>
    <w:rsid w:val="00654383"/>
    <w:rsid w:val="00664459"/>
    <w:rsid w:val="006659B0"/>
    <w:rsid w:val="006815D5"/>
    <w:rsid w:val="00682AA3"/>
    <w:rsid w:val="00682C9F"/>
    <w:rsid w:val="006847C2"/>
    <w:rsid w:val="00686AD9"/>
    <w:rsid w:val="006906F0"/>
    <w:rsid w:val="006B543F"/>
    <w:rsid w:val="006C03ED"/>
    <w:rsid w:val="006C114E"/>
    <w:rsid w:val="006D29A1"/>
    <w:rsid w:val="006D7E41"/>
    <w:rsid w:val="006E3C3E"/>
    <w:rsid w:val="006F14DD"/>
    <w:rsid w:val="006F624A"/>
    <w:rsid w:val="006F7DD6"/>
    <w:rsid w:val="007079BA"/>
    <w:rsid w:val="00722C5E"/>
    <w:rsid w:val="00740510"/>
    <w:rsid w:val="00776E88"/>
    <w:rsid w:val="00785A0E"/>
    <w:rsid w:val="007A0739"/>
    <w:rsid w:val="007A183D"/>
    <w:rsid w:val="007C7081"/>
    <w:rsid w:val="007D1B49"/>
    <w:rsid w:val="007D210E"/>
    <w:rsid w:val="007F216E"/>
    <w:rsid w:val="007F2575"/>
    <w:rsid w:val="00802095"/>
    <w:rsid w:val="008174BC"/>
    <w:rsid w:val="0082692C"/>
    <w:rsid w:val="00833FAC"/>
    <w:rsid w:val="0089283F"/>
    <w:rsid w:val="008C27AA"/>
    <w:rsid w:val="008C60F0"/>
    <w:rsid w:val="008C7290"/>
    <w:rsid w:val="008E5681"/>
    <w:rsid w:val="00903073"/>
    <w:rsid w:val="009049D8"/>
    <w:rsid w:val="00925934"/>
    <w:rsid w:val="00932957"/>
    <w:rsid w:val="009378C5"/>
    <w:rsid w:val="00945428"/>
    <w:rsid w:val="00951CA0"/>
    <w:rsid w:val="00955FE9"/>
    <w:rsid w:val="009614AA"/>
    <w:rsid w:val="00962DF9"/>
    <w:rsid w:val="00963DA3"/>
    <w:rsid w:val="00981E68"/>
    <w:rsid w:val="009873DE"/>
    <w:rsid w:val="00996300"/>
    <w:rsid w:val="009A3FE5"/>
    <w:rsid w:val="009B03C0"/>
    <w:rsid w:val="009B10ED"/>
    <w:rsid w:val="009B1C9E"/>
    <w:rsid w:val="009C48D3"/>
    <w:rsid w:val="009D4E37"/>
    <w:rsid w:val="00A02BAB"/>
    <w:rsid w:val="00A02CE4"/>
    <w:rsid w:val="00A11174"/>
    <w:rsid w:val="00A15F0D"/>
    <w:rsid w:val="00A21F04"/>
    <w:rsid w:val="00A22DF2"/>
    <w:rsid w:val="00A41C52"/>
    <w:rsid w:val="00A44F19"/>
    <w:rsid w:val="00A54FAA"/>
    <w:rsid w:val="00A67243"/>
    <w:rsid w:val="00A86000"/>
    <w:rsid w:val="00A90BEC"/>
    <w:rsid w:val="00A94748"/>
    <w:rsid w:val="00AC6307"/>
    <w:rsid w:val="00AF539B"/>
    <w:rsid w:val="00B00FE3"/>
    <w:rsid w:val="00B04EF2"/>
    <w:rsid w:val="00B07612"/>
    <w:rsid w:val="00B171D1"/>
    <w:rsid w:val="00B24471"/>
    <w:rsid w:val="00B33AA2"/>
    <w:rsid w:val="00B37D3C"/>
    <w:rsid w:val="00B610E0"/>
    <w:rsid w:val="00B71BD1"/>
    <w:rsid w:val="00B8309C"/>
    <w:rsid w:val="00B858A0"/>
    <w:rsid w:val="00B92DBD"/>
    <w:rsid w:val="00B9300C"/>
    <w:rsid w:val="00B95218"/>
    <w:rsid w:val="00B95732"/>
    <w:rsid w:val="00BA32C5"/>
    <w:rsid w:val="00BC18D2"/>
    <w:rsid w:val="00BC5E6E"/>
    <w:rsid w:val="00BF3F5E"/>
    <w:rsid w:val="00BF7F6D"/>
    <w:rsid w:val="00C00A89"/>
    <w:rsid w:val="00C11A7B"/>
    <w:rsid w:val="00C14F5F"/>
    <w:rsid w:val="00C162B4"/>
    <w:rsid w:val="00C175E3"/>
    <w:rsid w:val="00C36671"/>
    <w:rsid w:val="00C40ACC"/>
    <w:rsid w:val="00C41FCB"/>
    <w:rsid w:val="00C572D1"/>
    <w:rsid w:val="00C6664B"/>
    <w:rsid w:val="00C96050"/>
    <w:rsid w:val="00C9731B"/>
    <w:rsid w:val="00CB1DA8"/>
    <w:rsid w:val="00CB4F04"/>
    <w:rsid w:val="00CD20A4"/>
    <w:rsid w:val="00CE3846"/>
    <w:rsid w:val="00CE6421"/>
    <w:rsid w:val="00CE69EA"/>
    <w:rsid w:val="00D079C3"/>
    <w:rsid w:val="00D13ABA"/>
    <w:rsid w:val="00D1716A"/>
    <w:rsid w:val="00D17C8A"/>
    <w:rsid w:val="00D24D89"/>
    <w:rsid w:val="00D32FFB"/>
    <w:rsid w:val="00D3401B"/>
    <w:rsid w:val="00D36F6D"/>
    <w:rsid w:val="00D50C9A"/>
    <w:rsid w:val="00D724C0"/>
    <w:rsid w:val="00D75F10"/>
    <w:rsid w:val="00D814B0"/>
    <w:rsid w:val="00D840D2"/>
    <w:rsid w:val="00D948F7"/>
    <w:rsid w:val="00DC65FC"/>
    <w:rsid w:val="00DD0F5A"/>
    <w:rsid w:val="00DD5C31"/>
    <w:rsid w:val="00DD63CD"/>
    <w:rsid w:val="00DE1FB1"/>
    <w:rsid w:val="00DE4A64"/>
    <w:rsid w:val="00E103BD"/>
    <w:rsid w:val="00E166AF"/>
    <w:rsid w:val="00E16708"/>
    <w:rsid w:val="00E24C0F"/>
    <w:rsid w:val="00E31F38"/>
    <w:rsid w:val="00E327E4"/>
    <w:rsid w:val="00E3545A"/>
    <w:rsid w:val="00E367C2"/>
    <w:rsid w:val="00E43D2D"/>
    <w:rsid w:val="00E44D15"/>
    <w:rsid w:val="00E47D01"/>
    <w:rsid w:val="00E75FFC"/>
    <w:rsid w:val="00E95610"/>
    <w:rsid w:val="00EA3260"/>
    <w:rsid w:val="00EA3AF5"/>
    <w:rsid w:val="00EB3BC9"/>
    <w:rsid w:val="00EC78B7"/>
    <w:rsid w:val="00ED1099"/>
    <w:rsid w:val="00EF5286"/>
    <w:rsid w:val="00F50AEC"/>
    <w:rsid w:val="00F64C52"/>
    <w:rsid w:val="00F659E1"/>
    <w:rsid w:val="00F7140F"/>
    <w:rsid w:val="00FA65EA"/>
    <w:rsid w:val="00FB23C8"/>
    <w:rsid w:val="00FB298D"/>
    <w:rsid w:val="00FC3EDC"/>
    <w:rsid w:val="00FD34F2"/>
    <w:rsid w:val="00FE50C5"/>
    <w:rsid w:val="00FE7380"/>
    <w:rsid w:val="00FF0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41EE2C-6B34-4649-8ADA-3B3C5C93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C2"/>
    <w:rPr>
      <w:sz w:val="24"/>
      <w:szCs w:val="24"/>
    </w:rPr>
  </w:style>
  <w:style w:type="paragraph" w:styleId="Ttulo1">
    <w:name w:val="heading 1"/>
    <w:basedOn w:val="Normal"/>
    <w:next w:val="Normal"/>
    <w:qFormat/>
    <w:rsid w:val="00642527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963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627A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627AA8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E367C2"/>
    <w:pPr>
      <w:jc w:val="center"/>
    </w:pPr>
    <w:rPr>
      <w:b/>
      <w:bCs/>
    </w:rPr>
  </w:style>
  <w:style w:type="paragraph" w:styleId="Recuodecorpodetexto">
    <w:name w:val="Body Text Indent"/>
    <w:basedOn w:val="Normal"/>
    <w:rsid w:val="00627AA8"/>
    <w:pPr>
      <w:ind w:firstLine="2835"/>
      <w:jc w:val="both"/>
    </w:pPr>
    <w:rPr>
      <w:rFonts w:ascii="Arial" w:hAnsi="Arial"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D3401B"/>
    <w:pPr>
      <w:spacing w:after="120" w:line="480" w:lineRule="auto"/>
      <w:ind w:left="283"/>
    </w:pPr>
  </w:style>
  <w:style w:type="character" w:customStyle="1" w:styleId="Ttulo2Char">
    <w:name w:val="Título 2 Char"/>
    <w:link w:val="Ttulo2"/>
    <w:semiHidden/>
    <w:rsid w:val="0099630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9630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96300"/>
    <w:rPr>
      <w:sz w:val="24"/>
      <w:szCs w:val="24"/>
    </w:rPr>
  </w:style>
  <w:style w:type="paragraph" w:styleId="Textodebalo">
    <w:name w:val="Balloon Text"/>
    <w:basedOn w:val="Normal"/>
    <w:link w:val="TextodebaloChar"/>
    <w:rsid w:val="0099630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996300"/>
    <w:rPr>
      <w:rFonts w:ascii="Tahoma" w:hAnsi="Tahoma" w:cs="Tahoma"/>
      <w:sz w:val="16"/>
      <w:szCs w:val="16"/>
    </w:rPr>
  </w:style>
  <w:style w:type="paragraph" w:customStyle="1" w:styleId="Rodap1">
    <w:name w:val="Rodapé1"/>
    <w:basedOn w:val="Normal"/>
    <w:rsid w:val="00302B9B"/>
    <w:pPr>
      <w:tabs>
        <w:tab w:val="center" w:pos="4419"/>
        <w:tab w:val="right" w:pos="8838"/>
      </w:tabs>
      <w:suppressAutoHyphens/>
      <w:autoSpaceDN w:val="0"/>
      <w:textAlignment w:val="baseline"/>
    </w:pPr>
    <w:rPr>
      <w:kern w:val="3"/>
      <w:lang w:eastAsia="zh-CN"/>
    </w:rPr>
  </w:style>
  <w:style w:type="character" w:styleId="Hyperlink">
    <w:name w:val="Hyperlink"/>
    <w:uiPriority w:val="99"/>
    <w:unhideWhenUsed/>
    <w:rsid w:val="00302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D34F2"/>
    <w:pPr>
      <w:spacing w:before="100" w:beforeAutospacing="1" w:after="100" w:afterAutospacing="1"/>
    </w:pPr>
  </w:style>
  <w:style w:type="paragraph" w:styleId="Subttulo">
    <w:name w:val="Subtitle"/>
    <w:basedOn w:val="Normal"/>
    <w:link w:val="SubttuloChar"/>
    <w:qFormat/>
    <w:rsid w:val="001C3E74"/>
    <w:pPr>
      <w:jc w:val="center"/>
    </w:pPr>
    <w:rPr>
      <w:rFonts w:ascii="Arial" w:hAnsi="Arial"/>
      <w:b/>
      <w:i/>
      <w:iCs/>
      <w:sz w:val="23"/>
      <w:szCs w:val="23"/>
    </w:rPr>
  </w:style>
  <w:style w:type="character" w:customStyle="1" w:styleId="SubttuloChar">
    <w:name w:val="Subtítulo Char"/>
    <w:link w:val="Subttulo"/>
    <w:rsid w:val="001C3E74"/>
    <w:rPr>
      <w:rFonts w:ascii="Arial" w:hAnsi="Arial"/>
      <w:b/>
      <w:i/>
      <w:iCs/>
      <w:sz w:val="23"/>
      <w:szCs w:val="23"/>
    </w:rPr>
  </w:style>
  <w:style w:type="character" w:customStyle="1" w:styleId="Recuodecorpodetexto2Char">
    <w:name w:val="Recuo de corpo de texto 2 Char"/>
    <w:link w:val="Recuodecorpodetexto2"/>
    <w:rsid w:val="00682A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cantinia@tocantinia.t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Advogado\Dados%2520de%2520aplicativos\Microsoft\Modelos\Timbre%2520Paran&#227;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Timbre%20Paranã</Template>
  <TotalTime>0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TOCANTINS</vt:lpstr>
    </vt:vector>
  </TitlesOfParts>
  <Company/>
  <LinksUpToDate>false</LinksUpToDate>
  <CharactersWithSpaces>1526</CharactersWithSpaces>
  <SharedDoc>false</SharedDoc>
  <HLinks>
    <vt:vector size="6" baseType="variant">
      <vt:variant>
        <vt:i4>4653172</vt:i4>
      </vt:variant>
      <vt:variant>
        <vt:i4>0</vt:i4>
      </vt:variant>
      <vt:variant>
        <vt:i4>0</vt:i4>
      </vt:variant>
      <vt:variant>
        <vt:i4>5</vt:i4>
      </vt:variant>
      <vt:variant>
        <vt:lpwstr>mailto:tocantinia@tocantinia.to.gov.br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TOCANTINS</dc:title>
  <dc:creator>WinXP</dc:creator>
  <cp:lastModifiedBy>Gabinete</cp:lastModifiedBy>
  <cp:revision>2</cp:revision>
  <cp:lastPrinted>2022-05-26T12:26:00Z</cp:lastPrinted>
  <dcterms:created xsi:type="dcterms:W3CDTF">2022-05-26T12:28:00Z</dcterms:created>
  <dcterms:modified xsi:type="dcterms:W3CDTF">2022-05-26T12:28:00Z</dcterms:modified>
</cp:coreProperties>
</file>