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3" w:rsidRPr="00302B9B" w:rsidRDefault="003D1A34" w:rsidP="00434E5B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393620">
        <w:rPr>
          <w:b/>
        </w:rPr>
        <w:t>46</w:t>
      </w:r>
      <w:r w:rsidR="000D5BB6">
        <w:rPr>
          <w:b/>
        </w:rPr>
        <w:t xml:space="preserve">, </w:t>
      </w:r>
      <w:r w:rsidR="00B04EF2">
        <w:rPr>
          <w:b/>
        </w:rPr>
        <w:t xml:space="preserve">de </w:t>
      </w:r>
      <w:r w:rsidR="000D5BB6">
        <w:rPr>
          <w:b/>
        </w:rPr>
        <w:t>19</w:t>
      </w:r>
      <w:r w:rsidR="004B1D94">
        <w:rPr>
          <w:b/>
        </w:rPr>
        <w:t xml:space="preserve"> </w:t>
      </w:r>
      <w:r w:rsidR="0074544B">
        <w:rPr>
          <w:b/>
        </w:rPr>
        <w:t>de maio</w:t>
      </w:r>
      <w:r w:rsidR="00AC0C0D">
        <w:rPr>
          <w:b/>
        </w:rPr>
        <w:t xml:space="preserve"> </w:t>
      </w:r>
      <w:r w:rsidR="009801CA">
        <w:rPr>
          <w:b/>
        </w:rPr>
        <w:t>de 2022</w:t>
      </w:r>
    </w:p>
    <w:p w:rsidR="00627AA8" w:rsidRPr="00302B9B" w:rsidRDefault="00627AA8" w:rsidP="00434E5B">
      <w:pPr>
        <w:spacing w:line="276" w:lineRule="auto"/>
        <w:ind w:firstLine="2835"/>
        <w:jc w:val="both"/>
        <w:rPr>
          <w:b/>
          <w:i/>
        </w:rPr>
      </w:pPr>
    </w:p>
    <w:p w:rsidR="00627AA8" w:rsidRPr="00302B9B" w:rsidRDefault="00627AA8" w:rsidP="00434E5B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 w:rsidR="001C3E74">
        <w:rPr>
          <w:b/>
        </w:rPr>
        <w:t>Concede diária a servidor</w:t>
      </w:r>
      <w:r w:rsidR="001D59C3">
        <w:rPr>
          <w:b/>
        </w:rPr>
        <w:t xml:space="preserve"> e</w:t>
      </w:r>
      <w:r w:rsidR="00D3401B" w:rsidRPr="00302B9B">
        <w:rPr>
          <w:b/>
        </w:rPr>
        <w:t xml:space="preserve"> dá outras providências</w:t>
      </w:r>
      <w:r w:rsidR="00302B9B">
        <w:rPr>
          <w:b/>
        </w:rPr>
        <w:t>.</w:t>
      </w:r>
      <w:r w:rsidRPr="00302B9B">
        <w:rPr>
          <w:b/>
        </w:rPr>
        <w:t>”</w:t>
      </w:r>
    </w:p>
    <w:p w:rsidR="00627AA8" w:rsidRDefault="00627AA8" w:rsidP="00434E5B">
      <w:pPr>
        <w:pStyle w:val="Recuodecorpodetexto2"/>
        <w:spacing w:after="0" w:line="276" w:lineRule="auto"/>
        <w:ind w:left="0" w:firstLine="708"/>
        <w:jc w:val="both"/>
      </w:pPr>
    </w:p>
    <w:p w:rsidR="00A41C52" w:rsidRPr="00FD34F2" w:rsidRDefault="00A41C52" w:rsidP="00393620">
      <w:pPr>
        <w:pStyle w:val="Recuodecorpodetexto2"/>
        <w:spacing w:after="0" w:line="276" w:lineRule="auto"/>
        <w:ind w:left="0" w:firstLine="1080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 w:rsidR="00215F54">
        <w:rPr>
          <w:b/>
        </w:rPr>
        <w:t>PREFEITO DE TOCANTINIA – ESTADO</w:t>
      </w:r>
      <w:r w:rsidRPr="00FD34F2">
        <w:rPr>
          <w:b/>
        </w:rPr>
        <w:t xml:space="preserve"> DO TOCANTINS</w:t>
      </w:r>
      <w:r w:rsidRPr="00FD34F2">
        <w:t>, no uso de suas atribuições legais e constitucionais e em conformidade com a Lei Orgânica Municipal</w:t>
      </w:r>
      <w:r>
        <w:t xml:space="preserve"> e da Lei Municipal nº 424/2013</w:t>
      </w:r>
      <w:r w:rsidRPr="00FD34F2">
        <w:t>,</w:t>
      </w:r>
    </w:p>
    <w:p w:rsidR="00C9731B" w:rsidRPr="00302B9B" w:rsidRDefault="00C9731B" w:rsidP="00434E5B">
      <w:pPr>
        <w:pStyle w:val="Recuodecorpodetexto2"/>
        <w:spacing w:after="0" w:line="276" w:lineRule="auto"/>
        <w:ind w:left="0" w:firstLine="708"/>
        <w:jc w:val="both"/>
      </w:pPr>
    </w:p>
    <w:p w:rsidR="00D3401B" w:rsidRDefault="003D1A34" w:rsidP="00375D31">
      <w:pPr>
        <w:spacing w:line="276" w:lineRule="auto"/>
        <w:ind w:left="372"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1206E3" w:rsidRPr="00302B9B" w:rsidRDefault="001206E3" w:rsidP="00375D31">
      <w:pPr>
        <w:spacing w:line="276" w:lineRule="auto"/>
        <w:ind w:left="372" w:firstLine="708"/>
        <w:jc w:val="both"/>
        <w:rPr>
          <w:b/>
        </w:rPr>
      </w:pP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9E1EC0" w:rsidRPr="001C6106" w:rsidRDefault="00A41C52" w:rsidP="009E1EC0">
      <w:pPr>
        <w:pStyle w:val="Subttulo"/>
        <w:tabs>
          <w:tab w:val="right" w:pos="2880"/>
        </w:tabs>
        <w:spacing w:line="360" w:lineRule="auto"/>
        <w:ind w:firstLine="1080"/>
        <w:jc w:val="both"/>
        <w:rPr>
          <w:rFonts w:ascii="Times New Roman" w:hAnsi="Times New Roman"/>
        </w:rPr>
      </w:pPr>
      <w:r w:rsidRPr="001C6106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Pr="001C6106">
        <w:rPr>
          <w:rFonts w:ascii="Times New Roman" w:hAnsi="Times New Roman"/>
          <w:b w:val="0"/>
        </w:rPr>
        <w:t xml:space="preserve"> -</w:t>
      </w:r>
      <w:r w:rsidR="00310DD2" w:rsidRPr="001C6106">
        <w:rPr>
          <w:rFonts w:ascii="Times New Roman" w:hAnsi="Times New Roman"/>
          <w:b w:val="0"/>
        </w:rPr>
        <w:t xml:space="preserve"> 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 xml:space="preserve">Conceder </w:t>
      </w:r>
      <w:r w:rsidR="004B1D94" w:rsidRPr="001C6106">
        <w:rPr>
          <w:rFonts w:ascii="Times New Roman" w:hAnsi="Times New Roman"/>
          <w:b w:val="0"/>
          <w:i w:val="0"/>
          <w:sz w:val="24"/>
          <w:szCs w:val="24"/>
        </w:rPr>
        <w:t>ao Servidor</w:t>
      </w:r>
      <w:r w:rsidR="00393620">
        <w:rPr>
          <w:rFonts w:ascii="Times New Roman" w:hAnsi="Times New Roman"/>
          <w:i w:val="0"/>
          <w:sz w:val="24"/>
          <w:szCs w:val="24"/>
        </w:rPr>
        <w:t xml:space="preserve"> KEYSER HAMON MONTEIRO DE CARVALHO</w:t>
      </w:r>
      <w:r w:rsidR="00BC709D" w:rsidRPr="001C6106">
        <w:rPr>
          <w:rFonts w:ascii="Times New Roman" w:hAnsi="Times New Roman"/>
          <w:i w:val="0"/>
          <w:sz w:val="24"/>
          <w:szCs w:val="24"/>
        </w:rPr>
        <w:t xml:space="preserve">, </w:t>
      </w:r>
      <w:r w:rsidR="004B1D94" w:rsidRPr="001C6106">
        <w:rPr>
          <w:rFonts w:ascii="Times New Roman" w:hAnsi="Times New Roman"/>
          <w:b w:val="0"/>
          <w:i w:val="0"/>
          <w:sz w:val="24"/>
          <w:szCs w:val="24"/>
        </w:rPr>
        <w:t>lotado</w:t>
      </w:r>
      <w:r w:rsidR="00BC709D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na</w:t>
      </w:r>
      <w:r w:rsidR="0074544B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Secretaria Municipal de Meio Ambiente e Saneamento Básico</w:t>
      </w:r>
      <w:r w:rsidR="004B1D94" w:rsidRPr="001C6106">
        <w:rPr>
          <w:rFonts w:ascii="Times New Roman" w:hAnsi="Times New Roman"/>
          <w:b w:val="0"/>
          <w:i w:val="0"/>
          <w:sz w:val="24"/>
          <w:szCs w:val="24"/>
        </w:rPr>
        <w:t>, na função de</w:t>
      </w:r>
      <w:r w:rsidR="00DE2359">
        <w:rPr>
          <w:rFonts w:ascii="Times New Roman" w:hAnsi="Times New Roman"/>
          <w:b w:val="0"/>
          <w:i w:val="0"/>
          <w:sz w:val="24"/>
          <w:szCs w:val="24"/>
        </w:rPr>
        <w:t xml:space="preserve"> Assistente Administrativo</w:t>
      </w:r>
      <w:r w:rsidR="00215F54" w:rsidRPr="001C6106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E065A1" w:rsidRPr="001C6106">
        <w:rPr>
          <w:rFonts w:ascii="Times New Roman" w:hAnsi="Times New Roman"/>
          <w:b w:val="0"/>
          <w:i w:val="0"/>
          <w:sz w:val="24"/>
          <w:szCs w:val="24"/>
        </w:rPr>
        <w:t>a quantia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FF51DB" w:rsidRPr="001C6106">
        <w:rPr>
          <w:rFonts w:ascii="Times New Roman" w:hAnsi="Times New Roman"/>
          <w:b w:val="0"/>
          <w:i w:val="0"/>
          <w:sz w:val="24"/>
          <w:szCs w:val="24"/>
        </w:rPr>
        <w:t>de meia</w:t>
      </w:r>
      <w:r w:rsidR="0074544B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diária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D13ABA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E0602" w:rsidRPr="001C6106">
        <w:rPr>
          <w:rFonts w:ascii="Times New Roman" w:hAnsi="Times New Roman"/>
          <w:b w:val="0"/>
          <w:i w:val="0"/>
          <w:sz w:val="24"/>
          <w:szCs w:val="24"/>
        </w:rPr>
        <w:t>sen</w:t>
      </w:r>
      <w:r w:rsidR="00DE2359">
        <w:rPr>
          <w:rFonts w:ascii="Times New Roman" w:hAnsi="Times New Roman"/>
          <w:b w:val="0"/>
          <w:i w:val="0"/>
          <w:sz w:val="24"/>
          <w:szCs w:val="24"/>
        </w:rPr>
        <w:t>do cada diária no valor de R$ 10</w:t>
      </w:r>
      <w:r w:rsidR="00BE0602" w:rsidRPr="001C6106">
        <w:rPr>
          <w:rFonts w:ascii="Times New Roman" w:hAnsi="Times New Roman"/>
          <w:b w:val="0"/>
          <w:i w:val="0"/>
          <w:sz w:val="24"/>
          <w:szCs w:val="24"/>
        </w:rPr>
        <w:t>0,00</w:t>
      </w:r>
      <w:r w:rsidR="00BE0602" w:rsidRPr="001C6106">
        <w:rPr>
          <w:rFonts w:ascii="Times New Roman" w:hAnsi="Times New Roman"/>
        </w:rPr>
        <w:t xml:space="preserve"> </w:t>
      </w:r>
      <w:r w:rsidR="00BB3CCB" w:rsidRPr="001C6106">
        <w:rPr>
          <w:rFonts w:ascii="Times New Roman" w:hAnsi="Times New Roman"/>
          <w:b w:val="0"/>
          <w:i w:val="0"/>
          <w:sz w:val="24"/>
          <w:szCs w:val="24"/>
        </w:rPr>
        <w:t xml:space="preserve">(cento </w:t>
      </w:r>
      <w:r w:rsidR="00BE0602" w:rsidRPr="001C6106">
        <w:rPr>
          <w:rFonts w:ascii="Times New Roman" w:hAnsi="Times New Roman"/>
          <w:b w:val="0"/>
          <w:i w:val="0"/>
          <w:sz w:val="24"/>
          <w:szCs w:val="24"/>
        </w:rPr>
        <w:t xml:space="preserve">reais), </w:t>
      </w:r>
      <w:r w:rsidR="003630C7" w:rsidRPr="001C6106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AC0C0D" w:rsidRPr="001C6106">
        <w:rPr>
          <w:rFonts w:ascii="Times New Roman" w:hAnsi="Times New Roman"/>
          <w:b w:val="0"/>
          <w:i w:val="0"/>
        </w:rPr>
        <w:t xml:space="preserve">omando um total de </w:t>
      </w:r>
      <w:r w:rsidR="00DE2359">
        <w:rPr>
          <w:rFonts w:ascii="Times New Roman" w:hAnsi="Times New Roman"/>
          <w:b w:val="0"/>
          <w:i w:val="0"/>
        </w:rPr>
        <w:t>50</w:t>
      </w:r>
      <w:r w:rsidR="0074544B" w:rsidRPr="001C6106">
        <w:rPr>
          <w:rFonts w:ascii="Times New Roman" w:hAnsi="Times New Roman"/>
          <w:b w:val="0"/>
          <w:i w:val="0"/>
        </w:rPr>
        <w:t xml:space="preserve">,00 </w:t>
      </w:r>
      <w:r w:rsidR="003630C7" w:rsidRPr="001C6106">
        <w:rPr>
          <w:rFonts w:ascii="Times New Roman" w:hAnsi="Times New Roman"/>
          <w:b w:val="0"/>
          <w:i w:val="0"/>
        </w:rPr>
        <w:t>(</w:t>
      </w:r>
      <w:r w:rsidR="00DE2359">
        <w:rPr>
          <w:rFonts w:ascii="Times New Roman" w:hAnsi="Times New Roman"/>
          <w:b w:val="0"/>
          <w:i w:val="0"/>
        </w:rPr>
        <w:t xml:space="preserve">cinquenta </w:t>
      </w:r>
      <w:r w:rsidR="003630C7" w:rsidRPr="001C6106">
        <w:rPr>
          <w:rFonts w:ascii="Times New Roman" w:hAnsi="Times New Roman"/>
          <w:b w:val="0"/>
          <w:i w:val="0"/>
        </w:rPr>
        <w:t>reais)</w:t>
      </w:r>
      <w:r w:rsidR="00AC0C0D" w:rsidRPr="001C6106">
        <w:rPr>
          <w:rFonts w:ascii="Times New Roman" w:hAnsi="Times New Roman"/>
          <w:b w:val="0"/>
          <w:i w:val="0"/>
        </w:rPr>
        <w:t xml:space="preserve"> 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 xml:space="preserve">para despesas </w:t>
      </w:r>
      <w:r w:rsidR="00AC6307" w:rsidRPr="001C6106">
        <w:rPr>
          <w:rFonts w:ascii="Times New Roman" w:hAnsi="Times New Roman"/>
          <w:b w:val="0"/>
          <w:i w:val="0"/>
          <w:sz w:val="24"/>
          <w:szCs w:val="24"/>
        </w:rPr>
        <w:t xml:space="preserve">com 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>alimentação durante</w:t>
      </w:r>
      <w:r w:rsidR="007A183D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viagem a cidade de</w:t>
      </w:r>
      <w:r w:rsidR="000D5BB6">
        <w:rPr>
          <w:rFonts w:ascii="Times New Roman" w:hAnsi="Times New Roman"/>
          <w:b w:val="0"/>
          <w:i w:val="0"/>
          <w:sz w:val="24"/>
          <w:szCs w:val="24"/>
        </w:rPr>
        <w:t xml:space="preserve"> Miranorte, </w:t>
      </w:r>
      <w:r w:rsidR="000D5BB6">
        <w:rPr>
          <w:rFonts w:ascii="Times New Roman" w:hAnsi="Times New Roman"/>
          <w:b w:val="0"/>
          <w:i w:val="0"/>
        </w:rPr>
        <w:t>no período de 10</w:t>
      </w:r>
      <w:r w:rsidR="004B1D94" w:rsidRPr="001C6106">
        <w:rPr>
          <w:rFonts w:ascii="Times New Roman" w:hAnsi="Times New Roman"/>
          <w:b w:val="0"/>
          <w:i w:val="0"/>
        </w:rPr>
        <w:t>:0</w:t>
      </w:r>
      <w:r w:rsidR="00BC709D" w:rsidRPr="001C6106">
        <w:rPr>
          <w:rFonts w:ascii="Times New Roman" w:hAnsi="Times New Roman"/>
          <w:b w:val="0"/>
          <w:i w:val="0"/>
        </w:rPr>
        <w:t>0</w:t>
      </w:r>
      <w:r w:rsidR="00981E68" w:rsidRPr="001C6106">
        <w:rPr>
          <w:rFonts w:ascii="Times New Roman" w:hAnsi="Times New Roman"/>
          <w:b w:val="0"/>
          <w:i w:val="0"/>
        </w:rPr>
        <w:t xml:space="preserve">hs do dia </w:t>
      </w:r>
      <w:r w:rsidR="000D5BB6">
        <w:rPr>
          <w:rFonts w:ascii="Times New Roman" w:hAnsi="Times New Roman"/>
          <w:b w:val="0"/>
          <w:i w:val="0"/>
        </w:rPr>
        <w:t>19</w:t>
      </w:r>
      <w:r w:rsidR="00E33C8E" w:rsidRPr="001C6106">
        <w:rPr>
          <w:rFonts w:ascii="Times New Roman" w:hAnsi="Times New Roman"/>
          <w:b w:val="0"/>
          <w:i w:val="0"/>
        </w:rPr>
        <w:t>/05</w:t>
      </w:r>
      <w:r w:rsidR="009801CA" w:rsidRPr="001C6106">
        <w:rPr>
          <w:rFonts w:ascii="Times New Roman" w:hAnsi="Times New Roman"/>
          <w:b w:val="0"/>
          <w:i w:val="0"/>
        </w:rPr>
        <w:t>/2022</w:t>
      </w:r>
      <w:r w:rsidR="00A86000" w:rsidRPr="001C6106">
        <w:rPr>
          <w:rFonts w:ascii="Times New Roman" w:hAnsi="Times New Roman"/>
          <w:b w:val="0"/>
          <w:i w:val="0"/>
        </w:rPr>
        <w:t xml:space="preserve"> às</w:t>
      </w:r>
      <w:r w:rsidR="001E6E61" w:rsidRPr="001C6106">
        <w:rPr>
          <w:rFonts w:ascii="Times New Roman" w:hAnsi="Times New Roman"/>
          <w:b w:val="0"/>
          <w:i w:val="0"/>
        </w:rPr>
        <w:t xml:space="preserve"> </w:t>
      </w:r>
      <w:r w:rsidR="000D5BB6">
        <w:rPr>
          <w:rFonts w:ascii="Times New Roman" w:hAnsi="Times New Roman"/>
          <w:b w:val="0"/>
          <w:i w:val="0"/>
        </w:rPr>
        <w:t>16</w:t>
      </w:r>
      <w:r w:rsidR="004B1D94" w:rsidRPr="001C6106">
        <w:rPr>
          <w:rFonts w:ascii="Times New Roman" w:hAnsi="Times New Roman"/>
          <w:b w:val="0"/>
          <w:i w:val="0"/>
        </w:rPr>
        <w:t>:0</w:t>
      </w:r>
      <w:r w:rsidR="00981E68" w:rsidRPr="001C6106">
        <w:rPr>
          <w:rFonts w:ascii="Times New Roman" w:hAnsi="Times New Roman"/>
          <w:b w:val="0"/>
          <w:i w:val="0"/>
        </w:rPr>
        <w:t>0</w:t>
      </w:r>
      <w:r w:rsidR="00BC709D" w:rsidRPr="001C6106">
        <w:rPr>
          <w:rFonts w:ascii="Times New Roman" w:hAnsi="Times New Roman"/>
          <w:b w:val="0"/>
          <w:i w:val="0"/>
        </w:rPr>
        <w:t xml:space="preserve">hs </w:t>
      </w:r>
      <w:r w:rsidR="00215F54" w:rsidRPr="001C6106">
        <w:rPr>
          <w:rFonts w:ascii="Times New Roman" w:hAnsi="Times New Roman"/>
          <w:b w:val="0"/>
          <w:i w:val="0"/>
        </w:rPr>
        <w:t>do</w:t>
      </w:r>
      <w:r w:rsidR="00E33C8E" w:rsidRPr="001C6106">
        <w:rPr>
          <w:rFonts w:ascii="Times New Roman" w:hAnsi="Times New Roman"/>
          <w:b w:val="0"/>
          <w:i w:val="0"/>
        </w:rPr>
        <w:t xml:space="preserve"> mesmo dia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375D31" w:rsidRPr="001C6106">
        <w:rPr>
          <w:rFonts w:ascii="Times New Roman" w:hAnsi="Times New Roman"/>
          <w:b w:val="0"/>
          <w:i w:val="0"/>
          <w:sz w:val="24"/>
          <w:szCs w:val="24"/>
        </w:rPr>
        <w:t>para</w:t>
      </w:r>
      <w:r w:rsidR="00E065A1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participar </w:t>
      </w:r>
      <w:r w:rsidR="00E33C8E" w:rsidRPr="001C6106">
        <w:rPr>
          <w:rFonts w:ascii="Times New Roman" w:hAnsi="Times New Roman"/>
          <w:b w:val="0"/>
          <w:i w:val="0"/>
          <w:sz w:val="24"/>
          <w:szCs w:val="24"/>
        </w:rPr>
        <w:t xml:space="preserve">de Reunião </w:t>
      </w:r>
      <w:r w:rsidR="000D5BB6">
        <w:rPr>
          <w:rFonts w:ascii="Times New Roman" w:hAnsi="Times New Roman"/>
          <w:b w:val="0"/>
          <w:i w:val="0"/>
          <w:sz w:val="24"/>
          <w:szCs w:val="24"/>
        </w:rPr>
        <w:t>do Consórcio CI – CENTRO.</w:t>
      </w:r>
    </w:p>
    <w:p w:rsidR="00FE7380" w:rsidRDefault="00FE7380" w:rsidP="00A41C52">
      <w:pPr>
        <w:pStyle w:val="Recuodecorpodetexto2"/>
        <w:spacing w:after="0" w:line="276" w:lineRule="auto"/>
        <w:ind w:left="0"/>
        <w:jc w:val="both"/>
      </w:pPr>
      <w:bookmarkStart w:id="0" w:name="_GoBack"/>
      <w:bookmarkEnd w:id="0"/>
    </w:p>
    <w:p w:rsidR="00DE1FB1" w:rsidRPr="00DE1FB1" w:rsidRDefault="00DE1FB1" w:rsidP="00682AA3">
      <w:pPr>
        <w:pStyle w:val="Recuodecorpodetexto2"/>
        <w:spacing w:after="0" w:line="276" w:lineRule="auto"/>
        <w:ind w:left="0"/>
        <w:jc w:val="both"/>
        <w:rPr>
          <w:sz w:val="16"/>
        </w:rPr>
      </w:pPr>
    </w:p>
    <w:p w:rsidR="00434E5B" w:rsidRDefault="00A41C52" w:rsidP="00AC0C0D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0D5BB6">
        <w:t>19</w:t>
      </w:r>
      <w:r w:rsidR="00215F54">
        <w:t xml:space="preserve"> dias do mês de </w:t>
      </w:r>
      <w:r w:rsidR="0074544B">
        <w:t xml:space="preserve">maio </w:t>
      </w:r>
      <w:r w:rsidR="009801CA">
        <w:t>de 2022</w:t>
      </w:r>
      <w:r w:rsidR="00215F54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050B35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A41C52" w:rsidRPr="00302B9B" w:rsidRDefault="00A41C52" w:rsidP="00A41C52">
      <w:pPr>
        <w:spacing w:line="276" w:lineRule="auto"/>
        <w:jc w:val="center"/>
      </w:pPr>
      <w:r>
        <w:t>Prefeito Municipal</w:t>
      </w:r>
    </w:p>
    <w:p w:rsidR="00D3401B" w:rsidRPr="00302B9B" w:rsidRDefault="00D3401B" w:rsidP="00955FE9">
      <w:pPr>
        <w:spacing w:line="276" w:lineRule="auto"/>
        <w:jc w:val="center"/>
      </w:pPr>
    </w:p>
    <w:sectPr w:rsidR="00D3401B" w:rsidRPr="00302B9B" w:rsidSect="00302B9B">
      <w:headerReference w:type="default" r:id="rId6"/>
      <w:footerReference w:type="default" r:id="rId7"/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3B3" w:rsidRDefault="00DC53B3" w:rsidP="00996300">
      <w:r>
        <w:separator/>
      </w:r>
    </w:p>
  </w:endnote>
  <w:endnote w:type="continuationSeparator" w:id="0">
    <w:p w:rsidR="00DC53B3" w:rsidRDefault="00DC53B3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tocantinia@tocantinia.to.gov.br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3B3" w:rsidRDefault="00DC53B3" w:rsidP="00996300">
      <w:r>
        <w:separator/>
      </w:r>
    </w:p>
  </w:footnote>
  <w:footnote w:type="continuationSeparator" w:id="0">
    <w:p w:rsidR="00DC53B3" w:rsidRDefault="00DC53B3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FF51DB" w:rsidRPr="00FF51DB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FF51DB" w:rsidRPr="00FF51DB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1F52"/>
    <w:rsid w:val="00092ACF"/>
    <w:rsid w:val="000C784E"/>
    <w:rsid w:val="000D5BB6"/>
    <w:rsid w:val="000F5AA3"/>
    <w:rsid w:val="001206E3"/>
    <w:rsid w:val="00155895"/>
    <w:rsid w:val="0016378A"/>
    <w:rsid w:val="00170CCB"/>
    <w:rsid w:val="00171513"/>
    <w:rsid w:val="00176BBE"/>
    <w:rsid w:val="00177DF8"/>
    <w:rsid w:val="00196913"/>
    <w:rsid w:val="001977B5"/>
    <w:rsid w:val="001B61EA"/>
    <w:rsid w:val="001C3E74"/>
    <w:rsid w:val="001C4EC4"/>
    <w:rsid w:val="001C6106"/>
    <w:rsid w:val="001D59C3"/>
    <w:rsid w:val="001E57BC"/>
    <w:rsid w:val="001E6E61"/>
    <w:rsid w:val="002023D4"/>
    <w:rsid w:val="00214571"/>
    <w:rsid w:val="00215F54"/>
    <w:rsid w:val="00233EBC"/>
    <w:rsid w:val="00245597"/>
    <w:rsid w:val="0025564D"/>
    <w:rsid w:val="0026640F"/>
    <w:rsid w:val="00267441"/>
    <w:rsid w:val="00280FE0"/>
    <w:rsid w:val="002852CD"/>
    <w:rsid w:val="002A27B8"/>
    <w:rsid w:val="002A393B"/>
    <w:rsid w:val="002A54C7"/>
    <w:rsid w:val="002E306D"/>
    <w:rsid w:val="002F5759"/>
    <w:rsid w:val="00302B9B"/>
    <w:rsid w:val="00310DD2"/>
    <w:rsid w:val="0031398C"/>
    <w:rsid w:val="00344C56"/>
    <w:rsid w:val="003630C7"/>
    <w:rsid w:val="00375D31"/>
    <w:rsid w:val="00383ED0"/>
    <w:rsid w:val="0039362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B1D94"/>
    <w:rsid w:val="004B72EE"/>
    <w:rsid w:val="004C0253"/>
    <w:rsid w:val="004C4E92"/>
    <w:rsid w:val="004F350D"/>
    <w:rsid w:val="0050613D"/>
    <w:rsid w:val="005061E2"/>
    <w:rsid w:val="00513324"/>
    <w:rsid w:val="0052479B"/>
    <w:rsid w:val="005441C7"/>
    <w:rsid w:val="00566A83"/>
    <w:rsid w:val="00581935"/>
    <w:rsid w:val="005822B0"/>
    <w:rsid w:val="00585285"/>
    <w:rsid w:val="005A2A74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47C2"/>
    <w:rsid w:val="00686AD9"/>
    <w:rsid w:val="006906F0"/>
    <w:rsid w:val="006C03ED"/>
    <w:rsid w:val="006C0625"/>
    <w:rsid w:val="006C114E"/>
    <w:rsid w:val="006D29A1"/>
    <w:rsid w:val="006D7E41"/>
    <w:rsid w:val="006E3C3E"/>
    <w:rsid w:val="006F14DD"/>
    <w:rsid w:val="006F3595"/>
    <w:rsid w:val="006F624A"/>
    <w:rsid w:val="006F7DD6"/>
    <w:rsid w:val="007079BA"/>
    <w:rsid w:val="00722C5E"/>
    <w:rsid w:val="00740510"/>
    <w:rsid w:val="0074544B"/>
    <w:rsid w:val="00776E88"/>
    <w:rsid w:val="00785A0E"/>
    <w:rsid w:val="007A0739"/>
    <w:rsid w:val="007A183D"/>
    <w:rsid w:val="007C7081"/>
    <w:rsid w:val="007D1B49"/>
    <w:rsid w:val="007D210E"/>
    <w:rsid w:val="007F216E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0771C"/>
    <w:rsid w:val="00925934"/>
    <w:rsid w:val="00926B12"/>
    <w:rsid w:val="00932957"/>
    <w:rsid w:val="009378C5"/>
    <w:rsid w:val="00945428"/>
    <w:rsid w:val="00951CA0"/>
    <w:rsid w:val="00955FE9"/>
    <w:rsid w:val="00957DD4"/>
    <w:rsid w:val="009614AA"/>
    <w:rsid w:val="00962DF9"/>
    <w:rsid w:val="009801CA"/>
    <w:rsid w:val="00981E68"/>
    <w:rsid w:val="009873DE"/>
    <w:rsid w:val="00996300"/>
    <w:rsid w:val="009A3FE5"/>
    <w:rsid w:val="009B03C0"/>
    <w:rsid w:val="009B10ED"/>
    <w:rsid w:val="009B1C9E"/>
    <w:rsid w:val="009D4E37"/>
    <w:rsid w:val="009E1EC0"/>
    <w:rsid w:val="009F3505"/>
    <w:rsid w:val="00A02BAB"/>
    <w:rsid w:val="00A11174"/>
    <w:rsid w:val="00A15F0D"/>
    <w:rsid w:val="00A21F04"/>
    <w:rsid w:val="00A41C52"/>
    <w:rsid w:val="00A44F19"/>
    <w:rsid w:val="00A54FAA"/>
    <w:rsid w:val="00A67243"/>
    <w:rsid w:val="00A858D0"/>
    <w:rsid w:val="00A86000"/>
    <w:rsid w:val="00A90BEC"/>
    <w:rsid w:val="00A94748"/>
    <w:rsid w:val="00AA2C3B"/>
    <w:rsid w:val="00AC0C0D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B3CCB"/>
    <w:rsid w:val="00BC18D2"/>
    <w:rsid w:val="00BC5E6E"/>
    <w:rsid w:val="00BC709D"/>
    <w:rsid w:val="00BE0602"/>
    <w:rsid w:val="00BE2E37"/>
    <w:rsid w:val="00BF3F5E"/>
    <w:rsid w:val="00BF7F6D"/>
    <w:rsid w:val="00C11A7B"/>
    <w:rsid w:val="00C14F5F"/>
    <w:rsid w:val="00C162B4"/>
    <w:rsid w:val="00C175E3"/>
    <w:rsid w:val="00C36671"/>
    <w:rsid w:val="00C40ACC"/>
    <w:rsid w:val="00C41FCB"/>
    <w:rsid w:val="00C539AB"/>
    <w:rsid w:val="00C572D1"/>
    <w:rsid w:val="00C6664B"/>
    <w:rsid w:val="00C96050"/>
    <w:rsid w:val="00C9731B"/>
    <w:rsid w:val="00CA11C0"/>
    <w:rsid w:val="00CB1DA8"/>
    <w:rsid w:val="00CC3E3C"/>
    <w:rsid w:val="00CD20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53B3"/>
    <w:rsid w:val="00DC65FC"/>
    <w:rsid w:val="00DD0F5A"/>
    <w:rsid w:val="00DD63CD"/>
    <w:rsid w:val="00DE13D9"/>
    <w:rsid w:val="00DE1FB1"/>
    <w:rsid w:val="00DE2359"/>
    <w:rsid w:val="00DE4A64"/>
    <w:rsid w:val="00E065A1"/>
    <w:rsid w:val="00E103BD"/>
    <w:rsid w:val="00E166AF"/>
    <w:rsid w:val="00E16708"/>
    <w:rsid w:val="00E24C0F"/>
    <w:rsid w:val="00E31F38"/>
    <w:rsid w:val="00E327E4"/>
    <w:rsid w:val="00E33C8E"/>
    <w:rsid w:val="00E3545A"/>
    <w:rsid w:val="00E367C2"/>
    <w:rsid w:val="00E43D2D"/>
    <w:rsid w:val="00E44D15"/>
    <w:rsid w:val="00E47D01"/>
    <w:rsid w:val="00E75FFC"/>
    <w:rsid w:val="00E95610"/>
    <w:rsid w:val="00EA3260"/>
    <w:rsid w:val="00EA3AF5"/>
    <w:rsid w:val="00EB3BC9"/>
    <w:rsid w:val="00ED1099"/>
    <w:rsid w:val="00F50AEC"/>
    <w:rsid w:val="00F64C52"/>
    <w:rsid w:val="00F659E1"/>
    <w:rsid w:val="00FB23C8"/>
    <w:rsid w:val="00FC3EDC"/>
    <w:rsid w:val="00FD34F2"/>
    <w:rsid w:val="00FE50C5"/>
    <w:rsid w:val="00FE7380"/>
    <w:rsid w:val="00FF0606"/>
    <w:rsid w:val="00FF5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2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943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4</cp:revision>
  <cp:lastPrinted>2022-05-19T14:39:00Z</cp:lastPrinted>
  <dcterms:created xsi:type="dcterms:W3CDTF">2022-05-19T14:39:00Z</dcterms:created>
  <dcterms:modified xsi:type="dcterms:W3CDTF">2022-05-19T14:40:00Z</dcterms:modified>
</cp:coreProperties>
</file>